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A8A64C" w14:textId="77777777" w:rsidR="00925BEA" w:rsidRPr="00B42484" w:rsidRDefault="00925BEA" w:rsidP="00925BEA">
      <w:pPr>
        <w:spacing w:after="120"/>
        <w:jc w:val="both"/>
        <w:rPr>
          <w:rFonts w:ascii="Courier New" w:hAnsi="Courier New" w:cs="Courier New"/>
        </w:rPr>
      </w:pPr>
      <w:r w:rsidRPr="00B42484">
        <w:rPr>
          <w:rFonts w:ascii="Courier New" w:eastAsia="Courier New" w:hAnsi="Courier New" w:cs="Courier New"/>
          <w:b/>
          <w:bCs/>
          <w:u w:val="single"/>
        </w:rPr>
        <w:t>ALLEGATO C.2</w:t>
      </w:r>
    </w:p>
    <w:p w14:paraId="7C008E84" w14:textId="77777777" w:rsidR="00925BEA" w:rsidRPr="00B42484" w:rsidRDefault="00925BEA" w:rsidP="00925BEA">
      <w:pPr>
        <w:spacing w:after="120"/>
        <w:jc w:val="both"/>
        <w:rPr>
          <w:rFonts w:ascii="Courier New" w:hAnsi="Courier New" w:cs="Courier New"/>
        </w:rPr>
      </w:pPr>
      <w:r w:rsidRPr="00B42484">
        <w:rPr>
          <w:rFonts w:ascii="Courier New" w:eastAsia="Courier New" w:hAnsi="Courier New" w:cs="Courier New"/>
          <w:b/>
          <w:bCs/>
        </w:rPr>
        <w:t xml:space="preserve">FAC SIMILE DI CRONOPROGRAMMA </w:t>
      </w:r>
    </w:p>
    <w:p w14:paraId="3C686726" w14:textId="77777777" w:rsidR="00925BEA" w:rsidRPr="00B42484" w:rsidRDefault="00925BEA" w:rsidP="00925BEA">
      <w:pPr>
        <w:spacing w:after="120"/>
        <w:jc w:val="both"/>
        <w:rPr>
          <w:rFonts w:ascii="Courier New" w:eastAsia="Courier New" w:hAnsi="Courier New" w:cs="Courier New"/>
          <w:b/>
          <w:bCs/>
        </w:rPr>
      </w:pPr>
      <w:r>
        <w:rPr>
          <w:rFonts w:ascii="Courier New" w:eastAsia="Courier New" w:hAnsi="Courier New" w:cs="Courier New"/>
          <w:b/>
          <w:bCs/>
        </w:rPr>
        <w:t>AVVISO</w:t>
      </w:r>
      <w:r w:rsidRPr="00B42484">
        <w:rPr>
          <w:rFonts w:ascii="Courier New" w:eastAsia="Courier New" w:hAnsi="Courier New" w:cs="Courier New"/>
          <w:b/>
          <w:bCs/>
        </w:rPr>
        <w:t xml:space="preserve"> ANNO 2026/27</w:t>
      </w:r>
    </w:p>
    <w:p w14:paraId="0C49E6C3" w14:textId="77777777" w:rsidR="00925BEA" w:rsidRPr="00B42484" w:rsidRDefault="00925BEA" w:rsidP="00925BEA">
      <w:pPr>
        <w:spacing w:after="120"/>
        <w:jc w:val="both"/>
        <w:rPr>
          <w:rFonts w:ascii="Courier New" w:eastAsia="Courier New" w:hAnsi="Courier New" w:cs="Courier New"/>
          <w:b/>
          <w:bCs/>
        </w:rPr>
      </w:pPr>
    </w:p>
    <w:p w14:paraId="0A268509" w14:textId="77777777" w:rsidR="00925BEA" w:rsidRPr="00B42484" w:rsidRDefault="00925BEA" w:rsidP="00925BEA">
      <w:pPr>
        <w:spacing w:after="120"/>
        <w:jc w:val="both"/>
        <w:rPr>
          <w:rFonts w:ascii="Courier New" w:eastAsia="Courier New" w:hAnsi="Courier New" w:cs="Courier New"/>
          <w:sz w:val="20"/>
          <w:szCs w:val="20"/>
        </w:rPr>
      </w:pPr>
      <w:r w:rsidRPr="00B42484">
        <w:rPr>
          <w:rFonts w:ascii="Courier New" w:eastAsia="Courier New" w:hAnsi="Courier New" w:cs="Courier New"/>
          <w:sz w:val="20"/>
          <w:szCs w:val="20"/>
        </w:rPr>
        <w:t>(</w:t>
      </w:r>
      <w:r w:rsidRPr="00B42484">
        <w:rPr>
          <w:rFonts w:ascii="Courier New" w:eastAsia="Courier New" w:hAnsi="Courier New" w:cs="Courier New"/>
          <w:i/>
          <w:iCs/>
          <w:sz w:val="20"/>
          <w:szCs w:val="20"/>
        </w:rPr>
        <w:t>Si invita a dettagliare l’attribuzione delle specifiche attività ed azioni progettuali nel periodo previsto di attuazione del progetto e di riferirle al budget complessivo previsto</w:t>
      </w:r>
      <w:r w:rsidRPr="00B42484">
        <w:rPr>
          <w:rFonts w:ascii="Courier New" w:eastAsia="Courier New" w:hAnsi="Courier New" w:cs="Courier New"/>
          <w:sz w:val="20"/>
          <w:szCs w:val="20"/>
        </w:rPr>
        <w:t>)</w:t>
      </w:r>
    </w:p>
    <w:p w14:paraId="02CA549C" w14:textId="77777777" w:rsidR="00925BEA" w:rsidRPr="00B42484" w:rsidRDefault="00925BEA" w:rsidP="00925BEA">
      <w:pPr>
        <w:spacing w:after="120"/>
        <w:jc w:val="both"/>
        <w:rPr>
          <w:rFonts w:ascii="Courier New" w:eastAsia="Courier New" w:hAnsi="Courier New" w:cs="Courier New"/>
          <w:b/>
          <w:bCs/>
        </w:rPr>
      </w:pPr>
    </w:p>
    <w:tbl>
      <w:tblPr>
        <w:tblStyle w:val="Grigliatabella"/>
        <w:tblW w:w="9478" w:type="dxa"/>
        <w:tblLook w:val="04A0" w:firstRow="1" w:lastRow="0" w:firstColumn="1" w:lastColumn="0" w:noHBand="0" w:noVBand="1"/>
      </w:tblPr>
      <w:tblGrid>
        <w:gridCol w:w="5551"/>
        <w:gridCol w:w="1125"/>
        <w:gridCol w:w="1125"/>
        <w:gridCol w:w="1677"/>
      </w:tblGrid>
      <w:tr w:rsidR="00925BEA" w:rsidRPr="00B42484" w14:paraId="04141CAE" w14:textId="77777777" w:rsidTr="00926D22">
        <w:tc>
          <w:tcPr>
            <w:tcW w:w="5551" w:type="dxa"/>
          </w:tcPr>
          <w:p w14:paraId="271C89D7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  <w:b/>
                <w:bCs/>
              </w:rPr>
            </w:pPr>
            <w:r w:rsidRPr="00B42484">
              <w:rPr>
                <w:rFonts w:ascii="Courier New" w:hAnsi="Courier New" w:cs="Courier New"/>
                <w:b/>
                <w:bCs/>
              </w:rPr>
              <w:t>Cronoprogramma</w:t>
            </w:r>
            <w:r>
              <w:rPr>
                <w:rFonts w:ascii="Courier New" w:hAnsi="Courier New" w:cs="Courier New"/>
                <w:b/>
                <w:bCs/>
              </w:rPr>
              <w:t xml:space="preserve"> 2026-2027</w:t>
            </w:r>
          </w:p>
        </w:tc>
        <w:tc>
          <w:tcPr>
            <w:tcW w:w="1125" w:type="dxa"/>
          </w:tcPr>
          <w:p w14:paraId="0CE0B42F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  <w:b/>
                <w:bCs/>
              </w:rPr>
            </w:pPr>
            <w:r w:rsidRPr="00B42484">
              <w:rPr>
                <w:rFonts w:ascii="Courier New" w:hAnsi="Courier New" w:cs="Courier New"/>
                <w:b/>
                <w:bCs/>
              </w:rPr>
              <w:t>Mese inizio</w:t>
            </w:r>
          </w:p>
        </w:tc>
        <w:tc>
          <w:tcPr>
            <w:tcW w:w="1125" w:type="dxa"/>
          </w:tcPr>
          <w:p w14:paraId="236D2699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  <w:b/>
                <w:bCs/>
              </w:rPr>
            </w:pPr>
            <w:r w:rsidRPr="00B42484">
              <w:rPr>
                <w:rFonts w:ascii="Courier New" w:hAnsi="Courier New" w:cs="Courier New"/>
                <w:b/>
                <w:bCs/>
              </w:rPr>
              <w:t>Mese fine</w:t>
            </w:r>
          </w:p>
        </w:tc>
        <w:tc>
          <w:tcPr>
            <w:tcW w:w="1677" w:type="dxa"/>
          </w:tcPr>
          <w:p w14:paraId="2D6E85EA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  <w:b/>
                <w:bCs/>
              </w:rPr>
            </w:pPr>
            <w:r w:rsidRPr="00B42484">
              <w:rPr>
                <w:rFonts w:ascii="Courier New" w:hAnsi="Courier New" w:cs="Courier New"/>
                <w:b/>
                <w:bCs/>
              </w:rPr>
              <w:t>Budget indicativo</w:t>
            </w:r>
          </w:p>
        </w:tc>
      </w:tr>
      <w:tr w:rsidR="00925BEA" w:rsidRPr="00B42484" w14:paraId="205BFFD2" w14:textId="77777777" w:rsidTr="00926D22">
        <w:tc>
          <w:tcPr>
            <w:tcW w:w="5551" w:type="dxa"/>
          </w:tcPr>
          <w:p w14:paraId="129CFB4E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  <w:i/>
                <w:iCs/>
              </w:rPr>
            </w:pPr>
            <w:r w:rsidRPr="00B42484">
              <w:rPr>
                <w:rFonts w:ascii="Courier New" w:hAnsi="Courier New" w:cs="Courier New"/>
                <w:i/>
                <w:iCs/>
                <w:sz w:val="22"/>
                <w:szCs w:val="22"/>
              </w:rPr>
              <w:t>Inserire le attività progettuali e/o le spese previste – aggiungere righe come necessario</w:t>
            </w:r>
          </w:p>
        </w:tc>
        <w:tc>
          <w:tcPr>
            <w:tcW w:w="1125" w:type="dxa"/>
          </w:tcPr>
          <w:p w14:paraId="2B61ACBD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25" w:type="dxa"/>
          </w:tcPr>
          <w:p w14:paraId="5D2C9A7C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77" w:type="dxa"/>
          </w:tcPr>
          <w:p w14:paraId="132F805C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</w:tr>
      <w:tr w:rsidR="00925BEA" w:rsidRPr="00B42484" w14:paraId="32262F49" w14:textId="77777777" w:rsidTr="00926D22">
        <w:tc>
          <w:tcPr>
            <w:tcW w:w="5551" w:type="dxa"/>
          </w:tcPr>
          <w:p w14:paraId="0471F030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B42484">
              <w:rPr>
                <w:rFonts w:ascii="Courier New" w:hAnsi="Courier New" w:cs="Courier New"/>
                <w:i/>
                <w:iCs/>
                <w:sz w:val="22"/>
                <w:szCs w:val="22"/>
              </w:rPr>
              <w:t>Inserire le attività progettuali e/o le spese previste – aggiungere righe come necessario</w:t>
            </w:r>
          </w:p>
        </w:tc>
        <w:tc>
          <w:tcPr>
            <w:tcW w:w="1125" w:type="dxa"/>
          </w:tcPr>
          <w:p w14:paraId="22180D33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25" w:type="dxa"/>
          </w:tcPr>
          <w:p w14:paraId="0FBF1401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77" w:type="dxa"/>
          </w:tcPr>
          <w:p w14:paraId="306F1FDD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</w:tr>
      <w:tr w:rsidR="00925BEA" w:rsidRPr="00B42484" w14:paraId="6D15504D" w14:textId="77777777" w:rsidTr="00926D22">
        <w:tc>
          <w:tcPr>
            <w:tcW w:w="5551" w:type="dxa"/>
          </w:tcPr>
          <w:p w14:paraId="7DF0E0BA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B42484">
              <w:rPr>
                <w:rFonts w:ascii="Courier New" w:hAnsi="Courier New" w:cs="Courier New"/>
                <w:i/>
                <w:iCs/>
                <w:sz w:val="22"/>
                <w:szCs w:val="22"/>
              </w:rPr>
              <w:t>Inserire le attività progettuali e/o le spese previste – aggiungere righe come necessario</w:t>
            </w:r>
          </w:p>
        </w:tc>
        <w:tc>
          <w:tcPr>
            <w:tcW w:w="1125" w:type="dxa"/>
          </w:tcPr>
          <w:p w14:paraId="1CEA3E47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25" w:type="dxa"/>
          </w:tcPr>
          <w:p w14:paraId="6163E343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77" w:type="dxa"/>
          </w:tcPr>
          <w:p w14:paraId="50126764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</w:tr>
      <w:tr w:rsidR="00925BEA" w:rsidRPr="00B42484" w14:paraId="4CCFA8EA" w14:textId="77777777" w:rsidTr="00926D22">
        <w:tc>
          <w:tcPr>
            <w:tcW w:w="5551" w:type="dxa"/>
          </w:tcPr>
          <w:p w14:paraId="65B6862B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B42484">
              <w:rPr>
                <w:rFonts w:ascii="Courier New" w:hAnsi="Courier New" w:cs="Courier New"/>
                <w:i/>
                <w:iCs/>
                <w:sz w:val="22"/>
                <w:szCs w:val="22"/>
              </w:rPr>
              <w:t>Inserire le attività progettuali e/o le spese previste – aggiungere righe come necessario</w:t>
            </w:r>
          </w:p>
        </w:tc>
        <w:tc>
          <w:tcPr>
            <w:tcW w:w="1125" w:type="dxa"/>
          </w:tcPr>
          <w:p w14:paraId="2646048D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25" w:type="dxa"/>
          </w:tcPr>
          <w:p w14:paraId="67296266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77" w:type="dxa"/>
          </w:tcPr>
          <w:p w14:paraId="39B0C057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</w:tr>
      <w:tr w:rsidR="00925BEA" w:rsidRPr="00B42484" w14:paraId="244311B7" w14:textId="77777777" w:rsidTr="00926D22">
        <w:tc>
          <w:tcPr>
            <w:tcW w:w="5551" w:type="dxa"/>
          </w:tcPr>
          <w:p w14:paraId="558FF4A5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B42484">
              <w:rPr>
                <w:rFonts w:ascii="Courier New" w:hAnsi="Courier New" w:cs="Courier New"/>
                <w:i/>
                <w:iCs/>
                <w:sz w:val="22"/>
                <w:szCs w:val="22"/>
              </w:rPr>
              <w:t>Inserire le attività progettuali e/o le spese previste – aggiungere righe come necessario</w:t>
            </w:r>
          </w:p>
        </w:tc>
        <w:tc>
          <w:tcPr>
            <w:tcW w:w="1125" w:type="dxa"/>
          </w:tcPr>
          <w:p w14:paraId="0EA93D67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25" w:type="dxa"/>
          </w:tcPr>
          <w:p w14:paraId="0DA55BA2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77" w:type="dxa"/>
          </w:tcPr>
          <w:p w14:paraId="1BB906B5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</w:tr>
      <w:tr w:rsidR="00925BEA" w:rsidRPr="00B42484" w14:paraId="2D46EC0C" w14:textId="77777777" w:rsidTr="00926D22">
        <w:tc>
          <w:tcPr>
            <w:tcW w:w="5551" w:type="dxa"/>
          </w:tcPr>
          <w:p w14:paraId="3C0B69A8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B42484">
              <w:rPr>
                <w:rFonts w:ascii="Courier New" w:hAnsi="Courier New" w:cs="Courier New"/>
                <w:i/>
                <w:iCs/>
                <w:sz w:val="22"/>
                <w:szCs w:val="22"/>
              </w:rPr>
              <w:t>Inserire le attività progettuali e/o le spese previste – aggiungere righe come necessario</w:t>
            </w:r>
          </w:p>
        </w:tc>
        <w:tc>
          <w:tcPr>
            <w:tcW w:w="1125" w:type="dxa"/>
          </w:tcPr>
          <w:p w14:paraId="1CE11325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25" w:type="dxa"/>
          </w:tcPr>
          <w:p w14:paraId="01A8465D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77" w:type="dxa"/>
          </w:tcPr>
          <w:p w14:paraId="2FA0220C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</w:tr>
      <w:tr w:rsidR="00925BEA" w:rsidRPr="00B42484" w14:paraId="67E36D7D" w14:textId="77777777" w:rsidTr="00926D22">
        <w:tc>
          <w:tcPr>
            <w:tcW w:w="5551" w:type="dxa"/>
          </w:tcPr>
          <w:p w14:paraId="14DA447E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B42484">
              <w:rPr>
                <w:rFonts w:ascii="Courier New" w:hAnsi="Courier New" w:cs="Courier New"/>
                <w:i/>
                <w:iCs/>
                <w:sz w:val="22"/>
                <w:szCs w:val="22"/>
              </w:rPr>
              <w:t>Inserire le attività progettuali e/o le spese previste – aggiungere righe come necessario</w:t>
            </w:r>
          </w:p>
        </w:tc>
        <w:tc>
          <w:tcPr>
            <w:tcW w:w="1125" w:type="dxa"/>
          </w:tcPr>
          <w:p w14:paraId="1482537B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25" w:type="dxa"/>
          </w:tcPr>
          <w:p w14:paraId="66C94C44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77" w:type="dxa"/>
          </w:tcPr>
          <w:p w14:paraId="537FC633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</w:tr>
      <w:tr w:rsidR="00925BEA" w:rsidRPr="00B42484" w14:paraId="753A7C7A" w14:textId="77777777" w:rsidTr="00926D22">
        <w:tc>
          <w:tcPr>
            <w:tcW w:w="7801" w:type="dxa"/>
            <w:gridSpan w:val="3"/>
            <w:vAlign w:val="bottom"/>
          </w:tcPr>
          <w:p w14:paraId="1AEC41E2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  <w:b/>
                <w:bCs/>
              </w:rPr>
            </w:pPr>
            <w:r w:rsidRPr="00B42484">
              <w:rPr>
                <w:rFonts w:ascii="Courier New" w:hAnsi="Courier New" w:cs="Courier New"/>
                <w:b/>
                <w:bCs/>
              </w:rPr>
              <w:t xml:space="preserve">Costo totale del progetto </w:t>
            </w:r>
          </w:p>
        </w:tc>
        <w:tc>
          <w:tcPr>
            <w:tcW w:w="1677" w:type="dxa"/>
          </w:tcPr>
          <w:p w14:paraId="74A83D09" w14:textId="77777777" w:rsidR="00925BEA" w:rsidRPr="00B42484" w:rsidRDefault="00925BEA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</w:p>
        </w:tc>
      </w:tr>
    </w:tbl>
    <w:p w14:paraId="277F25F3" w14:textId="0E6903D0" w:rsidR="21EB2897" w:rsidRPr="00B42484" w:rsidRDefault="21EB2897" w:rsidP="00925BEA">
      <w:pPr>
        <w:spacing w:after="120"/>
        <w:jc w:val="both"/>
        <w:rPr>
          <w:rFonts w:ascii="Courier New" w:eastAsia="Courier New" w:hAnsi="Courier New" w:cs="Courier New"/>
        </w:rPr>
      </w:pPr>
    </w:p>
    <w:sectPr w:rsidR="21EB2897" w:rsidRPr="00B42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701" w:left="1418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4D1A" w14:textId="77777777" w:rsidR="00154CB0" w:rsidRDefault="00154CB0">
      <w:pPr>
        <w:spacing w:after="0"/>
      </w:pPr>
      <w:r>
        <w:separator/>
      </w:r>
    </w:p>
  </w:endnote>
  <w:endnote w:type="continuationSeparator" w:id="0">
    <w:p w14:paraId="5F30D421" w14:textId="77777777" w:rsidR="00154CB0" w:rsidRDefault="00154CB0">
      <w:pPr>
        <w:spacing w:after="0"/>
      </w:pPr>
      <w:r>
        <w:continuationSeparator/>
      </w:r>
    </w:p>
  </w:endnote>
  <w:endnote w:type="continuationNotice" w:id="1">
    <w:p w14:paraId="0B468231" w14:textId="77777777" w:rsidR="00154CB0" w:rsidRDefault="00154C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410">
    <w:altName w:val="Calibri"/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C9177BF" w14:paraId="136CB16F" w14:textId="77777777" w:rsidTr="5C9177BF">
      <w:trPr>
        <w:trHeight w:val="300"/>
      </w:trPr>
      <w:tc>
        <w:tcPr>
          <w:tcW w:w="3115" w:type="dxa"/>
        </w:tcPr>
        <w:p w14:paraId="56FEC1F8" w14:textId="0C465A94" w:rsidR="5C9177BF" w:rsidRDefault="5C9177BF" w:rsidP="5C9177BF">
          <w:pPr>
            <w:pStyle w:val="Intestazione"/>
            <w:ind w:left="-115"/>
          </w:pPr>
        </w:p>
      </w:tc>
      <w:tc>
        <w:tcPr>
          <w:tcW w:w="3115" w:type="dxa"/>
        </w:tcPr>
        <w:p w14:paraId="4D55ACF1" w14:textId="31C2AA8A" w:rsidR="5C9177BF" w:rsidRDefault="5C9177BF" w:rsidP="5C9177BF">
          <w:pPr>
            <w:pStyle w:val="Intestazione"/>
            <w:jc w:val="center"/>
          </w:pPr>
        </w:p>
      </w:tc>
      <w:tc>
        <w:tcPr>
          <w:tcW w:w="3115" w:type="dxa"/>
        </w:tcPr>
        <w:p w14:paraId="3D729C3A" w14:textId="0962C949" w:rsidR="5C9177BF" w:rsidRDefault="5C9177BF" w:rsidP="5C9177BF">
          <w:pPr>
            <w:pStyle w:val="Intestazione"/>
            <w:ind w:right="-115"/>
            <w:jc w:val="right"/>
          </w:pPr>
        </w:p>
      </w:tc>
    </w:tr>
  </w:tbl>
  <w:p w14:paraId="631DFB15" w14:textId="4AF758F0" w:rsidR="5C9177BF" w:rsidRDefault="5C9177BF" w:rsidP="5C9177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A332" w14:textId="39A37CEA" w:rsidR="00784078" w:rsidRDefault="00227E59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51658243" behindDoc="0" locked="0" layoutInCell="1" allowOverlap="1" wp14:anchorId="353E454F" wp14:editId="560C86FD">
              <wp:simplePos x="0" y="0"/>
              <wp:positionH relativeFrom="page">
                <wp:posOffset>2905125</wp:posOffset>
              </wp:positionH>
              <wp:positionV relativeFrom="page">
                <wp:posOffset>9649460</wp:posOffset>
              </wp:positionV>
              <wp:extent cx="3930015" cy="354965"/>
              <wp:effectExtent l="0" t="0" r="0" b="0"/>
              <wp:wrapSquare wrapText="bothSides"/>
              <wp:docPr id="118518246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015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2FBC9EC" w14:textId="77777777" w:rsidR="000615A3" w:rsidRDefault="000615A3" w:rsidP="0076478B">
                          <w:pPr>
                            <w:pStyle w:val="Paragrafobas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E454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left:0;text-align:left;margin-left:228.75pt;margin-top:759.8pt;width:309.45pt;height:27.95pt;z-index:251658243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" stroked="f">
              <v:fill opacity="0"/>
              <v:textbox inset="0,0,0,0">
                <w:txbxContent>
                  <w:p w14:paraId="32FBC9EC" w14:textId="77777777" w:rsidR="000615A3" w:rsidRDefault="000615A3" w:rsidP="0076478B">
                    <w:pPr>
                      <w:pStyle w:val="Paragrafobase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0EA76FC3" w14:textId="77777777" w:rsidR="000615A3" w:rsidRDefault="000615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B468" w14:textId="77777777" w:rsidR="00154CB0" w:rsidRDefault="00154CB0">
      <w:pPr>
        <w:spacing w:after="0"/>
      </w:pPr>
      <w:r>
        <w:separator/>
      </w:r>
    </w:p>
  </w:footnote>
  <w:footnote w:type="continuationSeparator" w:id="0">
    <w:p w14:paraId="11961483" w14:textId="77777777" w:rsidR="00154CB0" w:rsidRDefault="00154CB0">
      <w:pPr>
        <w:spacing w:after="0"/>
      </w:pPr>
      <w:r>
        <w:continuationSeparator/>
      </w:r>
    </w:p>
  </w:footnote>
  <w:footnote w:type="continuationNotice" w:id="1">
    <w:p w14:paraId="4AB26B16" w14:textId="77777777" w:rsidR="00154CB0" w:rsidRDefault="00154C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98C1" w14:textId="73F4BE83" w:rsidR="000615A3" w:rsidRDefault="000659B6">
    <w:pPr>
      <w:pStyle w:val="Intestazione"/>
    </w:pPr>
    <w:r>
      <w:rPr>
        <w:noProof/>
        <w:color w:val="2B579A"/>
        <w:shd w:val="clear" w:color="auto" w:fill="E6E6E6"/>
      </w:rPr>
      <w:drawing>
        <wp:anchor distT="0" distB="0" distL="114935" distR="114935" simplePos="0" relativeHeight="251658244" behindDoc="1" locked="0" layoutInCell="1" allowOverlap="1" wp14:anchorId="11B02A12" wp14:editId="41B5BBDC">
          <wp:simplePos x="0" y="0"/>
          <wp:positionH relativeFrom="page">
            <wp:posOffset>2738755</wp:posOffset>
          </wp:positionH>
          <wp:positionV relativeFrom="page">
            <wp:posOffset>852170</wp:posOffset>
          </wp:positionV>
          <wp:extent cx="2155190" cy="31305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7BE1" w14:textId="4721A0E8" w:rsidR="000615A3" w:rsidRDefault="000659B6">
    <w:pPr>
      <w:pStyle w:val="Intestazione"/>
    </w:pPr>
    <w:r>
      <w:rPr>
        <w:noProof/>
        <w:color w:val="2B579A"/>
        <w:shd w:val="clear" w:color="auto" w:fill="E6E6E6"/>
      </w:rPr>
      <w:drawing>
        <wp:anchor distT="0" distB="0" distL="114935" distR="114935" simplePos="0" relativeHeight="251658240" behindDoc="1" locked="0" layoutInCell="1" allowOverlap="1" wp14:anchorId="2E4AA4A5" wp14:editId="04194BB0">
          <wp:simplePos x="0" y="0"/>
          <wp:positionH relativeFrom="page">
            <wp:posOffset>2824480</wp:posOffset>
          </wp:positionH>
          <wp:positionV relativeFrom="page">
            <wp:posOffset>814070</wp:posOffset>
          </wp:positionV>
          <wp:extent cx="2155190" cy="313055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E59">
      <w:rPr>
        <w:noProof/>
      </w:rPr>
      <mc:AlternateContent>
        <mc:Choice Requires="wps">
          <w:drawing>
            <wp:anchor distT="0" distB="0" distL="114935" distR="114935" simplePos="0" relativeHeight="251658241" behindDoc="0" locked="0" layoutInCell="1" allowOverlap="1" wp14:anchorId="5E172E32" wp14:editId="0D31B60C">
              <wp:simplePos x="0" y="0"/>
              <wp:positionH relativeFrom="page">
                <wp:posOffset>900430</wp:posOffset>
              </wp:positionH>
              <wp:positionV relativeFrom="page">
                <wp:posOffset>9649460</wp:posOffset>
              </wp:positionV>
              <wp:extent cx="1435100" cy="354965"/>
              <wp:effectExtent l="0" t="0" r="0" b="0"/>
              <wp:wrapSquare wrapText="bothSides"/>
              <wp:docPr id="94230744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D1B45D3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72E32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70.9pt;margin-top:759.8pt;width:113pt;height:27.95pt;z-index:251658241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" stroked="f">
              <v:fill opacity="0"/>
              <v:textbox inset="0,0,0,0">
                <w:txbxContent>
                  <w:p w14:paraId="2D1B45D3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27E59">
      <w:rPr>
        <w:noProof/>
      </w:rPr>
      <mc:AlternateContent>
        <mc:Choice Requires="wps">
          <w:drawing>
            <wp:anchor distT="0" distB="0" distL="114935" distR="114935" simplePos="0" relativeHeight="251658242" behindDoc="0" locked="0" layoutInCell="1" allowOverlap="1" wp14:anchorId="3E001320" wp14:editId="6525C66D">
              <wp:simplePos x="0" y="0"/>
              <wp:positionH relativeFrom="page">
                <wp:posOffset>2520315</wp:posOffset>
              </wp:positionH>
              <wp:positionV relativeFrom="page">
                <wp:posOffset>9649460</wp:posOffset>
              </wp:positionV>
              <wp:extent cx="1254760" cy="354965"/>
              <wp:effectExtent l="0" t="0" r="0" b="0"/>
              <wp:wrapSquare wrapText="bothSides"/>
              <wp:docPr id="157036286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92432F6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  <w:p w14:paraId="1CC3BB38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001320" id="Casella di testo 3" o:spid="_x0000_s1027" type="#_x0000_t202" style="position:absolute;margin-left:198.45pt;margin-top:759.8pt;width:98.8pt;height:27.95pt;z-index:25165824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" stroked="f">
              <v:fill opacity="0"/>
              <v:textbox inset="0,0,0,0">
                <w:txbxContent>
                  <w:p w14:paraId="192432F6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  <w:p w14:paraId="1CC3BB38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322559F"/>
    <w:multiLevelType w:val="hybridMultilevel"/>
    <w:tmpl w:val="F774C2BE"/>
    <w:lvl w:ilvl="0" w:tplc="50787728">
      <w:numFmt w:val="bullet"/>
      <w:lvlText w:val="–"/>
      <w:lvlJc w:val="left"/>
      <w:pPr>
        <w:ind w:left="420" w:hanging="42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65E0D"/>
    <w:multiLevelType w:val="multilevel"/>
    <w:tmpl w:val="BE0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D1FA3"/>
    <w:multiLevelType w:val="hybridMultilevel"/>
    <w:tmpl w:val="DDE41BF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92C83"/>
    <w:multiLevelType w:val="multilevel"/>
    <w:tmpl w:val="969E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93C66"/>
    <w:multiLevelType w:val="hybridMultilevel"/>
    <w:tmpl w:val="B08A38BE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F5244"/>
    <w:multiLevelType w:val="hybridMultilevel"/>
    <w:tmpl w:val="46580532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A14BB"/>
    <w:multiLevelType w:val="hybridMultilevel"/>
    <w:tmpl w:val="065441CA"/>
    <w:lvl w:ilvl="0" w:tplc="50787728">
      <w:numFmt w:val="bullet"/>
      <w:lvlText w:val="–"/>
      <w:lvlJc w:val="left"/>
      <w:pPr>
        <w:ind w:left="420" w:hanging="42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772F93"/>
    <w:multiLevelType w:val="hybridMultilevel"/>
    <w:tmpl w:val="CD06161C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631CA"/>
    <w:multiLevelType w:val="hybridMultilevel"/>
    <w:tmpl w:val="A9DAA6A8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1765"/>
    <w:multiLevelType w:val="multilevel"/>
    <w:tmpl w:val="7B3A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C301E"/>
    <w:multiLevelType w:val="multilevel"/>
    <w:tmpl w:val="5EAE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61641"/>
    <w:multiLevelType w:val="hybridMultilevel"/>
    <w:tmpl w:val="D70C71B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F582B"/>
    <w:multiLevelType w:val="hybridMultilevel"/>
    <w:tmpl w:val="56009E78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D63F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1992" w:hanging="432"/>
      </w:p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DED1D88"/>
    <w:multiLevelType w:val="hybridMultilevel"/>
    <w:tmpl w:val="2D08DA9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43E2B"/>
    <w:multiLevelType w:val="multilevel"/>
    <w:tmpl w:val="6BC0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E33C7"/>
    <w:multiLevelType w:val="hybridMultilevel"/>
    <w:tmpl w:val="0EE267CE"/>
    <w:lvl w:ilvl="0" w:tplc="611E4A7A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E6423514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35E5B"/>
    <w:multiLevelType w:val="hybridMultilevel"/>
    <w:tmpl w:val="089C9548"/>
    <w:lvl w:ilvl="0" w:tplc="283847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E0A7C"/>
    <w:multiLevelType w:val="hybridMultilevel"/>
    <w:tmpl w:val="E8A8F7C4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F4B68"/>
    <w:multiLevelType w:val="hybridMultilevel"/>
    <w:tmpl w:val="4E00AF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ACB89C52">
      <w:start w:val="1"/>
      <w:numFmt w:val="lowerLetter"/>
      <w:lvlText w:val="%2."/>
      <w:lvlJc w:val="left"/>
      <w:pPr>
        <w:ind w:left="2400" w:hanging="600"/>
      </w:pPr>
      <w:rPr>
        <w:rFonts w:hint="default"/>
      </w:rPr>
    </w:lvl>
    <w:lvl w:ilvl="2" w:tplc="A77A6102">
      <w:start w:val="1"/>
      <w:numFmt w:val="lowerLetter"/>
      <w:lvlText w:val="%3)"/>
      <w:lvlJc w:val="left"/>
      <w:pPr>
        <w:ind w:left="3165" w:hanging="46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D4691C"/>
    <w:multiLevelType w:val="multilevel"/>
    <w:tmpl w:val="3AE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B01F9C"/>
    <w:multiLevelType w:val="hybridMultilevel"/>
    <w:tmpl w:val="D764A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F492A"/>
    <w:multiLevelType w:val="hybridMultilevel"/>
    <w:tmpl w:val="4A981B04"/>
    <w:lvl w:ilvl="0" w:tplc="541C270C">
      <w:numFmt w:val="bullet"/>
      <w:lvlText w:val="-"/>
      <w:lvlJc w:val="left"/>
      <w:pPr>
        <w:ind w:left="78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B1619"/>
    <w:multiLevelType w:val="hybridMultilevel"/>
    <w:tmpl w:val="A19C76D2"/>
    <w:lvl w:ilvl="0" w:tplc="E66C4D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F5837"/>
    <w:multiLevelType w:val="hybridMultilevel"/>
    <w:tmpl w:val="36582650"/>
    <w:lvl w:ilvl="0" w:tplc="1FFA2A02">
      <w:start w:val="1"/>
      <w:numFmt w:val="decimal"/>
      <w:lvlText w:val="□"/>
      <w:lvlJc w:val="left"/>
      <w:pPr>
        <w:ind w:left="720" w:hanging="360"/>
      </w:pPr>
    </w:lvl>
    <w:lvl w:ilvl="1" w:tplc="100E5A4A">
      <w:start w:val="1"/>
      <w:numFmt w:val="lowerLetter"/>
      <w:lvlText w:val="%2."/>
      <w:lvlJc w:val="left"/>
      <w:pPr>
        <w:ind w:left="1440" w:hanging="360"/>
      </w:pPr>
    </w:lvl>
    <w:lvl w:ilvl="2" w:tplc="1F8A7BB0">
      <w:start w:val="1"/>
      <w:numFmt w:val="lowerRoman"/>
      <w:lvlText w:val="%3."/>
      <w:lvlJc w:val="right"/>
      <w:pPr>
        <w:ind w:left="2160" w:hanging="180"/>
      </w:pPr>
    </w:lvl>
    <w:lvl w:ilvl="3" w:tplc="91061776">
      <w:start w:val="1"/>
      <w:numFmt w:val="decimal"/>
      <w:lvlText w:val="%4."/>
      <w:lvlJc w:val="left"/>
      <w:pPr>
        <w:ind w:left="2880" w:hanging="360"/>
      </w:pPr>
    </w:lvl>
    <w:lvl w:ilvl="4" w:tplc="9256515C">
      <w:start w:val="1"/>
      <w:numFmt w:val="lowerLetter"/>
      <w:lvlText w:val="%5."/>
      <w:lvlJc w:val="left"/>
      <w:pPr>
        <w:ind w:left="3600" w:hanging="360"/>
      </w:pPr>
    </w:lvl>
    <w:lvl w:ilvl="5" w:tplc="8BE6998E">
      <w:start w:val="1"/>
      <w:numFmt w:val="lowerRoman"/>
      <w:lvlText w:val="%6."/>
      <w:lvlJc w:val="right"/>
      <w:pPr>
        <w:ind w:left="4320" w:hanging="180"/>
      </w:pPr>
    </w:lvl>
    <w:lvl w:ilvl="6" w:tplc="77A209E8">
      <w:start w:val="1"/>
      <w:numFmt w:val="decimal"/>
      <w:lvlText w:val="%7."/>
      <w:lvlJc w:val="left"/>
      <w:pPr>
        <w:ind w:left="5040" w:hanging="360"/>
      </w:pPr>
    </w:lvl>
    <w:lvl w:ilvl="7" w:tplc="73D6515A">
      <w:start w:val="1"/>
      <w:numFmt w:val="lowerLetter"/>
      <w:lvlText w:val="%8."/>
      <w:lvlJc w:val="left"/>
      <w:pPr>
        <w:ind w:left="5760" w:hanging="360"/>
      </w:pPr>
    </w:lvl>
    <w:lvl w:ilvl="8" w:tplc="6F20B8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045E5"/>
    <w:multiLevelType w:val="hybridMultilevel"/>
    <w:tmpl w:val="607845A6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F789D"/>
    <w:multiLevelType w:val="multilevel"/>
    <w:tmpl w:val="CB7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551350">
    <w:abstractNumId w:val="26"/>
  </w:num>
  <w:num w:numId="2" w16cid:durableId="1729571310">
    <w:abstractNumId w:val="19"/>
  </w:num>
  <w:num w:numId="3" w16cid:durableId="210461514">
    <w:abstractNumId w:val="18"/>
  </w:num>
  <w:num w:numId="4" w16cid:durableId="2107340188">
    <w:abstractNumId w:val="15"/>
  </w:num>
  <w:num w:numId="5" w16cid:durableId="831792688">
    <w:abstractNumId w:val="7"/>
  </w:num>
  <w:num w:numId="6" w16cid:durableId="1007516174">
    <w:abstractNumId w:val="20"/>
  </w:num>
  <w:num w:numId="7" w16cid:durableId="1839152118">
    <w:abstractNumId w:val="13"/>
  </w:num>
  <w:num w:numId="8" w16cid:durableId="1841122628">
    <w:abstractNumId w:val="27"/>
  </w:num>
  <w:num w:numId="9" w16cid:durableId="1702782246">
    <w:abstractNumId w:val="14"/>
  </w:num>
  <w:num w:numId="10" w16cid:durableId="1861696679">
    <w:abstractNumId w:val="4"/>
  </w:num>
  <w:num w:numId="11" w16cid:durableId="201359135">
    <w:abstractNumId w:val="16"/>
  </w:num>
  <w:num w:numId="12" w16cid:durableId="2052921054">
    <w:abstractNumId w:val="2"/>
  </w:num>
  <w:num w:numId="13" w16cid:durableId="910963825">
    <w:abstractNumId w:val="8"/>
  </w:num>
  <w:num w:numId="14" w16cid:durableId="149489052">
    <w:abstractNumId w:val="23"/>
  </w:num>
  <w:num w:numId="15" w16cid:durableId="734858180">
    <w:abstractNumId w:val="6"/>
  </w:num>
  <w:num w:numId="16" w16cid:durableId="98108166">
    <w:abstractNumId w:val="10"/>
  </w:num>
  <w:num w:numId="17" w16cid:durableId="3099044">
    <w:abstractNumId w:val="24"/>
  </w:num>
  <w:num w:numId="18" w16cid:durableId="257761218">
    <w:abstractNumId w:val="9"/>
  </w:num>
  <w:num w:numId="19" w16cid:durableId="1204443547">
    <w:abstractNumId w:val="21"/>
  </w:num>
  <w:num w:numId="20" w16cid:durableId="1640500420">
    <w:abstractNumId w:val="25"/>
  </w:num>
  <w:num w:numId="21" w16cid:durableId="1115831108">
    <w:abstractNumId w:val="15"/>
  </w:num>
  <w:num w:numId="22" w16cid:durableId="2111124648">
    <w:abstractNumId w:val="3"/>
  </w:num>
  <w:num w:numId="23" w16cid:durableId="1232080827">
    <w:abstractNumId w:val="15"/>
  </w:num>
  <w:num w:numId="24" w16cid:durableId="558244226">
    <w:abstractNumId w:val="17"/>
  </w:num>
  <w:num w:numId="25" w16cid:durableId="1345670087">
    <w:abstractNumId w:val="12"/>
  </w:num>
  <w:num w:numId="26" w16cid:durableId="2019573985">
    <w:abstractNumId w:val="28"/>
  </w:num>
  <w:num w:numId="27" w16cid:durableId="1725329019">
    <w:abstractNumId w:val="22"/>
  </w:num>
  <w:num w:numId="28" w16cid:durableId="1088238135">
    <w:abstractNumId w:val="11"/>
  </w:num>
  <w:num w:numId="29" w16cid:durableId="368528629">
    <w:abstractNumId w:val="5"/>
  </w:num>
  <w:num w:numId="30" w16cid:durableId="141114885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46"/>
    <w:rsid w:val="000002A7"/>
    <w:rsid w:val="000004A8"/>
    <w:rsid w:val="000022B9"/>
    <w:rsid w:val="00002689"/>
    <w:rsid w:val="00002E1E"/>
    <w:rsid w:val="000052CC"/>
    <w:rsid w:val="0000544A"/>
    <w:rsid w:val="000056CF"/>
    <w:rsid w:val="00005AE3"/>
    <w:rsid w:val="000066E7"/>
    <w:rsid w:val="00006AC9"/>
    <w:rsid w:val="00010236"/>
    <w:rsid w:val="00012B68"/>
    <w:rsid w:val="00013A30"/>
    <w:rsid w:val="00015B03"/>
    <w:rsid w:val="000169A5"/>
    <w:rsid w:val="00017C7C"/>
    <w:rsid w:val="00021181"/>
    <w:rsid w:val="00021DD1"/>
    <w:rsid w:val="00024783"/>
    <w:rsid w:val="00025B17"/>
    <w:rsid w:val="00025BB1"/>
    <w:rsid w:val="000276D4"/>
    <w:rsid w:val="00030218"/>
    <w:rsid w:val="0003056E"/>
    <w:rsid w:val="00030A0E"/>
    <w:rsid w:val="000318B1"/>
    <w:rsid w:val="00032616"/>
    <w:rsid w:val="000340CB"/>
    <w:rsid w:val="000341C8"/>
    <w:rsid w:val="00035CAE"/>
    <w:rsid w:val="00036D2A"/>
    <w:rsid w:val="00036E5E"/>
    <w:rsid w:val="000379C3"/>
    <w:rsid w:val="00040D2E"/>
    <w:rsid w:val="0004167D"/>
    <w:rsid w:val="00043282"/>
    <w:rsid w:val="0004370A"/>
    <w:rsid w:val="0004419C"/>
    <w:rsid w:val="00044BFF"/>
    <w:rsid w:val="00044C3C"/>
    <w:rsid w:val="00045DF0"/>
    <w:rsid w:val="0004F040"/>
    <w:rsid w:val="000514C3"/>
    <w:rsid w:val="00053605"/>
    <w:rsid w:val="00053D77"/>
    <w:rsid w:val="00056280"/>
    <w:rsid w:val="000615A3"/>
    <w:rsid w:val="000623DE"/>
    <w:rsid w:val="0006360D"/>
    <w:rsid w:val="0006572D"/>
    <w:rsid w:val="000659B6"/>
    <w:rsid w:val="00065C5D"/>
    <w:rsid w:val="00066D14"/>
    <w:rsid w:val="0006C3F5"/>
    <w:rsid w:val="000704A0"/>
    <w:rsid w:val="0007051D"/>
    <w:rsid w:val="00070684"/>
    <w:rsid w:val="00070B01"/>
    <w:rsid w:val="00071859"/>
    <w:rsid w:val="000726A4"/>
    <w:rsid w:val="000726CF"/>
    <w:rsid w:val="00072F05"/>
    <w:rsid w:val="00073B8E"/>
    <w:rsid w:val="000751A7"/>
    <w:rsid w:val="00075632"/>
    <w:rsid w:val="0007570B"/>
    <w:rsid w:val="00076E42"/>
    <w:rsid w:val="00076F6F"/>
    <w:rsid w:val="000809CD"/>
    <w:rsid w:val="0008252C"/>
    <w:rsid w:val="00082F2D"/>
    <w:rsid w:val="00083F40"/>
    <w:rsid w:val="00083F80"/>
    <w:rsid w:val="00085BDE"/>
    <w:rsid w:val="000860B4"/>
    <w:rsid w:val="00087094"/>
    <w:rsid w:val="000906B0"/>
    <w:rsid w:val="00091874"/>
    <w:rsid w:val="000927F4"/>
    <w:rsid w:val="0009293A"/>
    <w:rsid w:val="0009294C"/>
    <w:rsid w:val="0009301E"/>
    <w:rsid w:val="00093DEE"/>
    <w:rsid w:val="000948C8"/>
    <w:rsid w:val="00095EBA"/>
    <w:rsid w:val="000961F3"/>
    <w:rsid w:val="00096480"/>
    <w:rsid w:val="00096EC3"/>
    <w:rsid w:val="000A07C4"/>
    <w:rsid w:val="000A129B"/>
    <w:rsid w:val="000A24DB"/>
    <w:rsid w:val="000A3349"/>
    <w:rsid w:val="000A5279"/>
    <w:rsid w:val="000A5F49"/>
    <w:rsid w:val="000A6441"/>
    <w:rsid w:val="000A690E"/>
    <w:rsid w:val="000A7082"/>
    <w:rsid w:val="000B01DE"/>
    <w:rsid w:val="000B2253"/>
    <w:rsid w:val="000B435E"/>
    <w:rsid w:val="000B448C"/>
    <w:rsid w:val="000B5C86"/>
    <w:rsid w:val="000B66FF"/>
    <w:rsid w:val="000B71F2"/>
    <w:rsid w:val="000B7804"/>
    <w:rsid w:val="000C049C"/>
    <w:rsid w:val="000C07CB"/>
    <w:rsid w:val="000C0FA6"/>
    <w:rsid w:val="000C16B9"/>
    <w:rsid w:val="000C19DD"/>
    <w:rsid w:val="000C382D"/>
    <w:rsid w:val="000C4602"/>
    <w:rsid w:val="000C53FC"/>
    <w:rsid w:val="000C6525"/>
    <w:rsid w:val="000C7587"/>
    <w:rsid w:val="000D0932"/>
    <w:rsid w:val="000D12CE"/>
    <w:rsid w:val="000D2C1E"/>
    <w:rsid w:val="000D3527"/>
    <w:rsid w:val="000D401A"/>
    <w:rsid w:val="000D44A7"/>
    <w:rsid w:val="000D5291"/>
    <w:rsid w:val="000D54A1"/>
    <w:rsid w:val="000D660E"/>
    <w:rsid w:val="000D6ADB"/>
    <w:rsid w:val="000E021A"/>
    <w:rsid w:val="000E0222"/>
    <w:rsid w:val="000E03AD"/>
    <w:rsid w:val="000E05DE"/>
    <w:rsid w:val="000E0757"/>
    <w:rsid w:val="000E0CD8"/>
    <w:rsid w:val="000E246C"/>
    <w:rsid w:val="000E251B"/>
    <w:rsid w:val="000E264B"/>
    <w:rsid w:val="000E27CC"/>
    <w:rsid w:val="000E2B65"/>
    <w:rsid w:val="000E2E81"/>
    <w:rsid w:val="000E37F9"/>
    <w:rsid w:val="000E43FD"/>
    <w:rsid w:val="000E5290"/>
    <w:rsid w:val="000F0710"/>
    <w:rsid w:val="000F23C3"/>
    <w:rsid w:val="000F30E8"/>
    <w:rsid w:val="000F32D5"/>
    <w:rsid w:val="000F360D"/>
    <w:rsid w:val="000F3981"/>
    <w:rsid w:val="000F4B85"/>
    <w:rsid w:val="000F5CBC"/>
    <w:rsid w:val="000F69B9"/>
    <w:rsid w:val="000F7BAD"/>
    <w:rsid w:val="00100330"/>
    <w:rsid w:val="00102759"/>
    <w:rsid w:val="0010327D"/>
    <w:rsid w:val="00103EDE"/>
    <w:rsid w:val="00104CE3"/>
    <w:rsid w:val="00105116"/>
    <w:rsid w:val="001072B2"/>
    <w:rsid w:val="001072EC"/>
    <w:rsid w:val="00111079"/>
    <w:rsid w:val="00111874"/>
    <w:rsid w:val="00111E34"/>
    <w:rsid w:val="001122A5"/>
    <w:rsid w:val="00113737"/>
    <w:rsid w:val="001141F4"/>
    <w:rsid w:val="00115323"/>
    <w:rsid w:val="00116191"/>
    <w:rsid w:val="001169D0"/>
    <w:rsid w:val="00117C2E"/>
    <w:rsid w:val="00120037"/>
    <w:rsid w:val="00120BD4"/>
    <w:rsid w:val="00120D33"/>
    <w:rsid w:val="00121FAE"/>
    <w:rsid w:val="0012659F"/>
    <w:rsid w:val="001277D1"/>
    <w:rsid w:val="00130126"/>
    <w:rsid w:val="00130613"/>
    <w:rsid w:val="00130D1A"/>
    <w:rsid w:val="00131396"/>
    <w:rsid w:val="00131B73"/>
    <w:rsid w:val="00131DFC"/>
    <w:rsid w:val="00134321"/>
    <w:rsid w:val="001348B7"/>
    <w:rsid w:val="00135189"/>
    <w:rsid w:val="001365FA"/>
    <w:rsid w:val="00137B2D"/>
    <w:rsid w:val="00137F42"/>
    <w:rsid w:val="00140072"/>
    <w:rsid w:val="001405DD"/>
    <w:rsid w:val="001408DF"/>
    <w:rsid w:val="00140C52"/>
    <w:rsid w:val="001419EA"/>
    <w:rsid w:val="00141BD4"/>
    <w:rsid w:val="001435DB"/>
    <w:rsid w:val="00146229"/>
    <w:rsid w:val="00147C74"/>
    <w:rsid w:val="00147D1B"/>
    <w:rsid w:val="001517D5"/>
    <w:rsid w:val="00151D63"/>
    <w:rsid w:val="00152991"/>
    <w:rsid w:val="00152F1B"/>
    <w:rsid w:val="00153D63"/>
    <w:rsid w:val="00154CB0"/>
    <w:rsid w:val="00155EE5"/>
    <w:rsid w:val="001560F2"/>
    <w:rsid w:val="001620CA"/>
    <w:rsid w:val="001633AD"/>
    <w:rsid w:val="001652AC"/>
    <w:rsid w:val="001672F6"/>
    <w:rsid w:val="001703B4"/>
    <w:rsid w:val="0017091D"/>
    <w:rsid w:val="00175044"/>
    <w:rsid w:val="001756A4"/>
    <w:rsid w:val="00175EB2"/>
    <w:rsid w:val="00176B09"/>
    <w:rsid w:val="00180365"/>
    <w:rsid w:val="00181077"/>
    <w:rsid w:val="00181626"/>
    <w:rsid w:val="001826F0"/>
    <w:rsid w:val="0018349F"/>
    <w:rsid w:val="0018446F"/>
    <w:rsid w:val="0018715A"/>
    <w:rsid w:val="001874E4"/>
    <w:rsid w:val="00187BCE"/>
    <w:rsid w:val="00191FCB"/>
    <w:rsid w:val="001940CA"/>
    <w:rsid w:val="00195FF7"/>
    <w:rsid w:val="00197F88"/>
    <w:rsid w:val="001A0F1C"/>
    <w:rsid w:val="001A1875"/>
    <w:rsid w:val="001A18A4"/>
    <w:rsid w:val="001A2113"/>
    <w:rsid w:val="001A28F0"/>
    <w:rsid w:val="001A35E7"/>
    <w:rsid w:val="001A4B8F"/>
    <w:rsid w:val="001A588C"/>
    <w:rsid w:val="001A60C7"/>
    <w:rsid w:val="001A7831"/>
    <w:rsid w:val="001B0DCC"/>
    <w:rsid w:val="001B2587"/>
    <w:rsid w:val="001B3525"/>
    <w:rsid w:val="001B36AD"/>
    <w:rsid w:val="001B3E02"/>
    <w:rsid w:val="001B6B1B"/>
    <w:rsid w:val="001C06CF"/>
    <w:rsid w:val="001C0808"/>
    <w:rsid w:val="001C1DC7"/>
    <w:rsid w:val="001C2A3F"/>
    <w:rsid w:val="001C2B8B"/>
    <w:rsid w:val="001C412E"/>
    <w:rsid w:val="001C5085"/>
    <w:rsid w:val="001C6CE9"/>
    <w:rsid w:val="001C7620"/>
    <w:rsid w:val="001C7765"/>
    <w:rsid w:val="001D0243"/>
    <w:rsid w:val="001D3FC8"/>
    <w:rsid w:val="001D5926"/>
    <w:rsid w:val="001D7D86"/>
    <w:rsid w:val="001E012B"/>
    <w:rsid w:val="001E0603"/>
    <w:rsid w:val="001E14B1"/>
    <w:rsid w:val="001E1A7F"/>
    <w:rsid w:val="001E3199"/>
    <w:rsid w:val="001E7185"/>
    <w:rsid w:val="001E7790"/>
    <w:rsid w:val="001E79D5"/>
    <w:rsid w:val="001F06CB"/>
    <w:rsid w:val="001F06FD"/>
    <w:rsid w:val="001F0C8C"/>
    <w:rsid w:val="001F1948"/>
    <w:rsid w:val="001F35C3"/>
    <w:rsid w:val="001F44C9"/>
    <w:rsid w:val="001F46EB"/>
    <w:rsid w:val="001F49BB"/>
    <w:rsid w:val="001F62C2"/>
    <w:rsid w:val="001F724A"/>
    <w:rsid w:val="001F7BED"/>
    <w:rsid w:val="0020102C"/>
    <w:rsid w:val="002022C1"/>
    <w:rsid w:val="00203A60"/>
    <w:rsid w:val="00203CE9"/>
    <w:rsid w:val="0020454D"/>
    <w:rsid w:val="002067C6"/>
    <w:rsid w:val="00206AE9"/>
    <w:rsid w:val="00210890"/>
    <w:rsid w:val="00210D35"/>
    <w:rsid w:val="00212A45"/>
    <w:rsid w:val="00213204"/>
    <w:rsid w:val="0021491C"/>
    <w:rsid w:val="00214BBB"/>
    <w:rsid w:val="002150E4"/>
    <w:rsid w:val="00215406"/>
    <w:rsid w:val="00215A92"/>
    <w:rsid w:val="00215AA6"/>
    <w:rsid w:val="00216190"/>
    <w:rsid w:val="002167D0"/>
    <w:rsid w:val="00216E0A"/>
    <w:rsid w:val="002205CE"/>
    <w:rsid w:val="00221D64"/>
    <w:rsid w:val="00223201"/>
    <w:rsid w:val="00224EDF"/>
    <w:rsid w:val="00225D44"/>
    <w:rsid w:val="002267E6"/>
    <w:rsid w:val="002272C3"/>
    <w:rsid w:val="0022776A"/>
    <w:rsid w:val="00227E59"/>
    <w:rsid w:val="002301A3"/>
    <w:rsid w:val="00230374"/>
    <w:rsid w:val="00230ABC"/>
    <w:rsid w:val="00232C29"/>
    <w:rsid w:val="0023486F"/>
    <w:rsid w:val="002355F6"/>
    <w:rsid w:val="00235CA6"/>
    <w:rsid w:val="00237703"/>
    <w:rsid w:val="00240063"/>
    <w:rsid w:val="00240141"/>
    <w:rsid w:val="00241427"/>
    <w:rsid w:val="00241F1A"/>
    <w:rsid w:val="0024259E"/>
    <w:rsid w:val="00244245"/>
    <w:rsid w:val="0024579F"/>
    <w:rsid w:val="002477D7"/>
    <w:rsid w:val="002516F7"/>
    <w:rsid w:val="00252DC7"/>
    <w:rsid w:val="00253B6F"/>
    <w:rsid w:val="002571BD"/>
    <w:rsid w:val="002572EE"/>
    <w:rsid w:val="002611AB"/>
    <w:rsid w:val="00261963"/>
    <w:rsid w:val="00265E5B"/>
    <w:rsid w:val="00266009"/>
    <w:rsid w:val="00266B95"/>
    <w:rsid w:val="00267096"/>
    <w:rsid w:val="00267960"/>
    <w:rsid w:val="0027151D"/>
    <w:rsid w:val="00273260"/>
    <w:rsid w:val="002745DE"/>
    <w:rsid w:val="0027590B"/>
    <w:rsid w:val="002820BD"/>
    <w:rsid w:val="00282958"/>
    <w:rsid w:val="00282A94"/>
    <w:rsid w:val="002839FD"/>
    <w:rsid w:val="00285470"/>
    <w:rsid w:val="002871C3"/>
    <w:rsid w:val="002875DD"/>
    <w:rsid w:val="00287898"/>
    <w:rsid w:val="00287D70"/>
    <w:rsid w:val="00291423"/>
    <w:rsid w:val="00291459"/>
    <w:rsid w:val="002917B8"/>
    <w:rsid w:val="002927A3"/>
    <w:rsid w:val="0029417E"/>
    <w:rsid w:val="0029426B"/>
    <w:rsid w:val="0029612B"/>
    <w:rsid w:val="00296C44"/>
    <w:rsid w:val="002A04EA"/>
    <w:rsid w:val="002A1BA9"/>
    <w:rsid w:val="002A22D0"/>
    <w:rsid w:val="002A2944"/>
    <w:rsid w:val="002A349B"/>
    <w:rsid w:val="002A4075"/>
    <w:rsid w:val="002A4167"/>
    <w:rsid w:val="002A4E3B"/>
    <w:rsid w:val="002A501B"/>
    <w:rsid w:val="002A5513"/>
    <w:rsid w:val="002A7B2C"/>
    <w:rsid w:val="002B0981"/>
    <w:rsid w:val="002B1700"/>
    <w:rsid w:val="002B178C"/>
    <w:rsid w:val="002B32F1"/>
    <w:rsid w:val="002B345A"/>
    <w:rsid w:val="002B3F47"/>
    <w:rsid w:val="002B496C"/>
    <w:rsid w:val="002B66D1"/>
    <w:rsid w:val="002B6C3F"/>
    <w:rsid w:val="002B787A"/>
    <w:rsid w:val="002B7EAA"/>
    <w:rsid w:val="002C0F7A"/>
    <w:rsid w:val="002C0FA2"/>
    <w:rsid w:val="002C1398"/>
    <w:rsid w:val="002C3705"/>
    <w:rsid w:val="002C5588"/>
    <w:rsid w:val="002C5DA5"/>
    <w:rsid w:val="002C5DCB"/>
    <w:rsid w:val="002C688E"/>
    <w:rsid w:val="002C7902"/>
    <w:rsid w:val="002D1D12"/>
    <w:rsid w:val="002D2996"/>
    <w:rsid w:val="002D2DF9"/>
    <w:rsid w:val="002D3528"/>
    <w:rsid w:val="002D3CB5"/>
    <w:rsid w:val="002D4A2E"/>
    <w:rsid w:val="002D5505"/>
    <w:rsid w:val="002D6A24"/>
    <w:rsid w:val="002D6AAA"/>
    <w:rsid w:val="002E0DD8"/>
    <w:rsid w:val="002E0FAD"/>
    <w:rsid w:val="002E37AD"/>
    <w:rsid w:val="002E5572"/>
    <w:rsid w:val="002E5585"/>
    <w:rsid w:val="002E5C08"/>
    <w:rsid w:val="002E6B9C"/>
    <w:rsid w:val="002E6EE7"/>
    <w:rsid w:val="002E6F77"/>
    <w:rsid w:val="002F0C74"/>
    <w:rsid w:val="002F1EC9"/>
    <w:rsid w:val="002F26C9"/>
    <w:rsid w:val="002F2700"/>
    <w:rsid w:val="002F2C0D"/>
    <w:rsid w:val="002F40BF"/>
    <w:rsid w:val="002F451C"/>
    <w:rsid w:val="002F4842"/>
    <w:rsid w:val="002F5E39"/>
    <w:rsid w:val="002F7807"/>
    <w:rsid w:val="002F7DEF"/>
    <w:rsid w:val="00302528"/>
    <w:rsid w:val="003054CE"/>
    <w:rsid w:val="00307CAA"/>
    <w:rsid w:val="00310281"/>
    <w:rsid w:val="003106F9"/>
    <w:rsid w:val="00311056"/>
    <w:rsid w:val="00311EA2"/>
    <w:rsid w:val="0031202F"/>
    <w:rsid w:val="003134A5"/>
    <w:rsid w:val="0031513A"/>
    <w:rsid w:val="00315ED2"/>
    <w:rsid w:val="00317D59"/>
    <w:rsid w:val="00320DC1"/>
    <w:rsid w:val="0032133B"/>
    <w:rsid w:val="003220DE"/>
    <w:rsid w:val="003229FF"/>
    <w:rsid w:val="00323253"/>
    <w:rsid w:val="00323867"/>
    <w:rsid w:val="0032418A"/>
    <w:rsid w:val="00325268"/>
    <w:rsid w:val="00326A81"/>
    <w:rsid w:val="0032766F"/>
    <w:rsid w:val="003277DA"/>
    <w:rsid w:val="00331C7A"/>
    <w:rsid w:val="00332274"/>
    <w:rsid w:val="00332492"/>
    <w:rsid w:val="00333DE5"/>
    <w:rsid w:val="00336D5E"/>
    <w:rsid w:val="0033778E"/>
    <w:rsid w:val="00337AAC"/>
    <w:rsid w:val="00337C58"/>
    <w:rsid w:val="00341B1B"/>
    <w:rsid w:val="00342AD4"/>
    <w:rsid w:val="00342ED2"/>
    <w:rsid w:val="0034374B"/>
    <w:rsid w:val="0034377E"/>
    <w:rsid w:val="00344DE0"/>
    <w:rsid w:val="00344E9D"/>
    <w:rsid w:val="00345997"/>
    <w:rsid w:val="00345C6B"/>
    <w:rsid w:val="0035035D"/>
    <w:rsid w:val="00350EE4"/>
    <w:rsid w:val="00351364"/>
    <w:rsid w:val="003517B4"/>
    <w:rsid w:val="00351E42"/>
    <w:rsid w:val="00351E76"/>
    <w:rsid w:val="0035203D"/>
    <w:rsid w:val="0035307D"/>
    <w:rsid w:val="00353C67"/>
    <w:rsid w:val="0035406D"/>
    <w:rsid w:val="0035569C"/>
    <w:rsid w:val="003571CF"/>
    <w:rsid w:val="0035728F"/>
    <w:rsid w:val="003575AE"/>
    <w:rsid w:val="00360136"/>
    <w:rsid w:val="003604F1"/>
    <w:rsid w:val="003613DD"/>
    <w:rsid w:val="00361AF3"/>
    <w:rsid w:val="00362B36"/>
    <w:rsid w:val="00362E4C"/>
    <w:rsid w:val="003638C9"/>
    <w:rsid w:val="00363B7F"/>
    <w:rsid w:val="00364617"/>
    <w:rsid w:val="00366D4B"/>
    <w:rsid w:val="00371446"/>
    <w:rsid w:val="003726E7"/>
    <w:rsid w:val="00372802"/>
    <w:rsid w:val="00372B85"/>
    <w:rsid w:val="00372BCF"/>
    <w:rsid w:val="00372F3B"/>
    <w:rsid w:val="00374D7A"/>
    <w:rsid w:val="003768EB"/>
    <w:rsid w:val="00376D4E"/>
    <w:rsid w:val="00376E2B"/>
    <w:rsid w:val="0037768B"/>
    <w:rsid w:val="003809E3"/>
    <w:rsid w:val="00380EC0"/>
    <w:rsid w:val="0038115D"/>
    <w:rsid w:val="00382363"/>
    <w:rsid w:val="00383637"/>
    <w:rsid w:val="00384E10"/>
    <w:rsid w:val="0038654C"/>
    <w:rsid w:val="00386A73"/>
    <w:rsid w:val="00386EC2"/>
    <w:rsid w:val="00387187"/>
    <w:rsid w:val="00387894"/>
    <w:rsid w:val="003907AA"/>
    <w:rsid w:val="00390900"/>
    <w:rsid w:val="003921DE"/>
    <w:rsid w:val="003936FE"/>
    <w:rsid w:val="00394AF3"/>
    <w:rsid w:val="00395036"/>
    <w:rsid w:val="00395AAE"/>
    <w:rsid w:val="0039673D"/>
    <w:rsid w:val="00396904"/>
    <w:rsid w:val="003970C7"/>
    <w:rsid w:val="0039799D"/>
    <w:rsid w:val="003A0180"/>
    <w:rsid w:val="003A075A"/>
    <w:rsid w:val="003A0CD9"/>
    <w:rsid w:val="003A124B"/>
    <w:rsid w:val="003A2392"/>
    <w:rsid w:val="003A2E7D"/>
    <w:rsid w:val="003A3FC4"/>
    <w:rsid w:val="003A571E"/>
    <w:rsid w:val="003A5880"/>
    <w:rsid w:val="003A79FB"/>
    <w:rsid w:val="003B1943"/>
    <w:rsid w:val="003B260C"/>
    <w:rsid w:val="003B29F8"/>
    <w:rsid w:val="003B53A1"/>
    <w:rsid w:val="003B6857"/>
    <w:rsid w:val="003B7AF5"/>
    <w:rsid w:val="003B96D3"/>
    <w:rsid w:val="003C05CD"/>
    <w:rsid w:val="003C1147"/>
    <w:rsid w:val="003C20A2"/>
    <w:rsid w:val="003C250C"/>
    <w:rsid w:val="003C309B"/>
    <w:rsid w:val="003C4ACA"/>
    <w:rsid w:val="003C4D65"/>
    <w:rsid w:val="003C5093"/>
    <w:rsid w:val="003C65C2"/>
    <w:rsid w:val="003D045C"/>
    <w:rsid w:val="003D2548"/>
    <w:rsid w:val="003D38AB"/>
    <w:rsid w:val="003D4187"/>
    <w:rsid w:val="003D4B43"/>
    <w:rsid w:val="003D5999"/>
    <w:rsid w:val="003D617E"/>
    <w:rsid w:val="003D6AF5"/>
    <w:rsid w:val="003D74B2"/>
    <w:rsid w:val="003D7E57"/>
    <w:rsid w:val="003E1B2B"/>
    <w:rsid w:val="003E34E6"/>
    <w:rsid w:val="003E416C"/>
    <w:rsid w:val="003E619A"/>
    <w:rsid w:val="003E69C1"/>
    <w:rsid w:val="003F11B8"/>
    <w:rsid w:val="003F241E"/>
    <w:rsid w:val="003F289E"/>
    <w:rsid w:val="003F2985"/>
    <w:rsid w:val="003F305A"/>
    <w:rsid w:val="003F3FE4"/>
    <w:rsid w:val="003F4548"/>
    <w:rsid w:val="003F4B31"/>
    <w:rsid w:val="003F4D47"/>
    <w:rsid w:val="003F554E"/>
    <w:rsid w:val="003F7580"/>
    <w:rsid w:val="003F7E9D"/>
    <w:rsid w:val="00400231"/>
    <w:rsid w:val="00402D6D"/>
    <w:rsid w:val="00404438"/>
    <w:rsid w:val="00404465"/>
    <w:rsid w:val="004047EE"/>
    <w:rsid w:val="00404E1B"/>
    <w:rsid w:val="00405FEE"/>
    <w:rsid w:val="00406905"/>
    <w:rsid w:val="00407BB7"/>
    <w:rsid w:val="004113AE"/>
    <w:rsid w:val="004118F9"/>
    <w:rsid w:val="00412E3B"/>
    <w:rsid w:val="0041362F"/>
    <w:rsid w:val="004144A2"/>
    <w:rsid w:val="0041536D"/>
    <w:rsid w:val="004155C0"/>
    <w:rsid w:val="004163C5"/>
    <w:rsid w:val="0041658A"/>
    <w:rsid w:val="00417D48"/>
    <w:rsid w:val="00417DFB"/>
    <w:rsid w:val="00420273"/>
    <w:rsid w:val="00422627"/>
    <w:rsid w:val="00422CCF"/>
    <w:rsid w:val="0042428D"/>
    <w:rsid w:val="00424602"/>
    <w:rsid w:val="00425DDC"/>
    <w:rsid w:val="00426BE4"/>
    <w:rsid w:val="004305EE"/>
    <w:rsid w:val="00430CEE"/>
    <w:rsid w:val="004336E5"/>
    <w:rsid w:val="00433E15"/>
    <w:rsid w:val="004352AB"/>
    <w:rsid w:val="00435A9B"/>
    <w:rsid w:val="00435C3A"/>
    <w:rsid w:val="00436750"/>
    <w:rsid w:val="00437426"/>
    <w:rsid w:val="00442371"/>
    <w:rsid w:val="00443BB4"/>
    <w:rsid w:val="004445A0"/>
    <w:rsid w:val="00445566"/>
    <w:rsid w:val="004505FF"/>
    <w:rsid w:val="00450DB0"/>
    <w:rsid w:val="0045102F"/>
    <w:rsid w:val="00451E85"/>
    <w:rsid w:val="0045217F"/>
    <w:rsid w:val="00452618"/>
    <w:rsid w:val="004529ED"/>
    <w:rsid w:val="00454B7D"/>
    <w:rsid w:val="00454CF1"/>
    <w:rsid w:val="00454D9C"/>
    <w:rsid w:val="00455500"/>
    <w:rsid w:val="00456CC0"/>
    <w:rsid w:val="0046028A"/>
    <w:rsid w:val="00462301"/>
    <w:rsid w:val="00462571"/>
    <w:rsid w:val="00462682"/>
    <w:rsid w:val="004631AE"/>
    <w:rsid w:val="00463A8C"/>
    <w:rsid w:val="00464A8E"/>
    <w:rsid w:val="00466E53"/>
    <w:rsid w:val="004674EE"/>
    <w:rsid w:val="00470168"/>
    <w:rsid w:val="0047119E"/>
    <w:rsid w:val="00471998"/>
    <w:rsid w:val="00475164"/>
    <w:rsid w:val="0047600C"/>
    <w:rsid w:val="00476446"/>
    <w:rsid w:val="0047659B"/>
    <w:rsid w:val="00476FFD"/>
    <w:rsid w:val="00477DDC"/>
    <w:rsid w:val="004811AE"/>
    <w:rsid w:val="00481476"/>
    <w:rsid w:val="004829DA"/>
    <w:rsid w:val="00482DE5"/>
    <w:rsid w:val="004831CD"/>
    <w:rsid w:val="004858E7"/>
    <w:rsid w:val="00485A5B"/>
    <w:rsid w:val="00487873"/>
    <w:rsid w:val="00490435"/>
    <w:rsid w:val="004916F1"/>
    <w:rsid w:val="00492C02"/>
    <w:rsid w:val="0049305E"/>
    <w:rsid w:val="00493B46"/>
    <w:rsid w:val="00494DC9"/>
    <w:rsid w:val="004965C1"/>
    <w:rsid w:val="00496BEA"/>
    <w:rsid w:val="004A03A8"/>
    <w:rsid w:val="004A3220"/>
    <w:rsid w:val="004A398A"/>
    <w:rsid w:val="004A536B"/>
    <w:rsid w:val="004A6984"/>
    <w:rsid w:val="004A75F2"/>
    <w:rsid w:val="004B0165"/>
    <w:rsid w:val="004B15E3"/>
    <w:rsid w:val="004B171A"/>
    <w:rsid w:val="004B38AB"/>
    <w:rsid w:val="004B6F90"/>
    <w:rsid w:val="004B7DE4"/>
    <w:rsid w:val="004BC7CC"/>
    <w:rsid w:val="004C0290"/>
    <w:rsid w:val="004C0300"/>
    <w:rsid w:val="004C2871"/>
    <w:rsid w:val="004C3635"/>
    <w:rsid w:val="004C4617"/>
    <w:rsid w:val="004D0601"/>
    <w:rsid w:val="004D1078"/>
    <w:rsid w:val="004D196D"/>
    <w:rsid w:val="004D25C7"/>
    <w:rsid w:val="004D3973"/>
    <w:rsid w:val="004E010C"/>
    <w:rsid w:val="004E0734"/>
    <w:rsid w:val="004E088D"/>
    <w:rsid w:val="004E247B"/>
    <w:rsid w:val="004E2E92"/>
    <w:rsid w:val="004E4D90"/>
    <w:rsid w:val="004E50EA"/>
    <w:rsid w:val="004E6FBA"/>
    <w:rsid w:val="004E700E"/>
    <w:rsid w:val="004E7E5B"/>
    <w:rsid w:val="004E7F34"/>
    <w:rsid w:val="004F00BC"/>
    <w:rsid w:val="004F2326"/>
    <w:rsid w:val="004F2A15"/>
    <w:rsid w:val="004F2DFA"/>
    <w:rsid w:val="004F4B25"/>
    <w:rsid w:val="004F5163"/>
    <w:rsid w:val="004F5449"/>
    <w:rsid w:val="004F55C1"/>
    <w:rsid w:val="004F5FAA"/>
    <w:rsid w:val="00500451"/>
    <w:rsid w:val="005007BB"/>
    <w:rsid w:val="00501BA7"/>
    <w:rsid w:val="00502B7B"/>
    <w:rsid w:val="005054D3"/>
    <w:rsid w:val="005068EC"/>
    <w:rsid w:val="005138AA"/>
    <w:rsid w:val="00513E31"/>
    <w:rsid w:val="00514AA0"/>
    <w:rsid w:val="00515963"/>
    <w:rsid w:val="00520089"/>
    <w:rsid w:val="00521482"/>
    <w:rsid w:val="005216AD"/>
    <w:rsid w:val="00521DA7"/>
    <w:rsid w:val="00522592"/>
    <w:rsid w:val="00523A1A"/>
    <w:rsid w:val="005301FF"/>
    <w:rsid w:val="00530A8A"/>
    <w:rsid w:val="00531FAE"/>
    <w:rsid w:val="0053211A"/>
    <w:rsid w:val="00533049"/>
    <w:rsid w:val="0053332B"/>
    <w:rsid w:val="00533785"/>
    <w:rsid w:val="00535330"/>
    <w:rsid w:val="0053573D"/>
    <w:rsid w:val="005361DD"/>
    <w:rsid w:val="005368BD"/>
    <w:rsid w:val="005411B8"/>
    <w:rsid w:val="00542666"/>
    <w:rsid w:val="0054397E"/>
    <w:rsid w:val="00543F03"/>
    <w:rsid w:val="0054590C"/>
    <w:rsid w:val="00545EAD"/>
    <w:rsid w:val="005477FE"/>
    <w:rsid w:val="00547820"/>
    <w:rsid w:val="00550F0B"/>
    <w:rsid w:val="0055108A"/>
    <w:rsid w:val="00554473"/>
    <w:rsid w:val="005554F0"/>
    <w:rsid w:val="00556FB5"/>
    <w:rsid w:val="00560547"/>
    <w:rsid w:val="00560907"/>
    <w:rsid w:val="00560DB1"/>
    <w:rsid w:val="00560DD9"/>
    <w:rsid w:val="00561938"/>
    <w:rsid w:val="00562880"/>
    <w:rsid w:val="00564548"/>
    <w:rsid w:val="005650FE"/>
    <w:rsid w:val="0056523B"/>
    <w:rsid w:val="00565401"/>
    <w:rsid w:val="00567279"/>
    <w:rsid w:val="0057181E"/>
    <w:rsid w:val="005719C0"/>
    <w:rsid w:val="00574AAF"/>
    <w:rsid w:val="00574E8E"/>
    <w:rsid w:val="00575213"/>
    <w:rsid w:val="00575269"/>
    <w:rsid w:val="005753F2"/>
    <w:rsid w:val="005757D3"/>
    <w:rsid w:val="00575DB1"/>
    <w:rsid w:val="00577DE1"/>
    <w:rsid w:val="00580047"/>
    <w:rsid w:val="00580AAA"/>
    <w:rsid w:val="00580C62"/>
    <w:rsid w:val="00580EAB"/>
    <w:rsid w:val="00581EE4"/>
    <w:rsid w:val="005825E3"/>
    <w:rsid w:val="005829A6"/>
    <w:rsid w:val="00583460"/>
    <w:rsid w:val="00585B4C"/>
    <w:rsid w:val="00585EE8"/>
    <w:rsid w:val="00586520"/>
    <w:rsid w:val="00587341"/>
    <w:rsid w:val="00587F7F"/>
    <w:rsid w:val="005913A9"/>
    <w:rsid w:val="0059291F"/>
    <w:rsid w:val="0059448F"/>
    <w:rsid w:val="00594F56"/>
    <w:rsid w:val="005955D8"/>
    <w:rsid w:val="00595BF1"/>
    <w:rsid w:val="00596353"/>
    <w:rsid w:val="005964E2"/>
    <w:rsid w:val="00596D15"/>
    <w:rsid w:val="005A05A9"/>
    <w:rsid w:val="005A16E8"/>
    <w:rsid w:val="005A2230"/>
    <w:rsid w:val="005A3D4F"/>
    <w:rsid w:val="005A4983"/>
    <w:rsid w:val="005A58F2"/>
    <w:rsid w:val="005A61F8"/>
    <w:rsid w:val="005A6E61"/>
    <w:rsid w:val="005A7C27"/>
    <w:rsid w:val="005B0247"/>
    <w:rsid w:val="005B0BF2"/>
    <w:rsid w:val="005B3082"/>
    <w:rsid w:val="005B3561"/>
    <w:rsid w:val="005B43A3"/>
    <w:rsid w:val="005B5D60"/>
    <w:rsid w:val="005C08DA"/>
    <w:rsid w:val="005C171D"/>
    <w:rsid w:val="005C18E9"/>
    <w:rsid w:val="005C193B"/>
    <w:rsid w:val="005C324E"/>
    <w:rsid w:val="005C407B"/>
    <w:rsid w:val="005C5BBB"/>
    <w:rsid w:val="005C5CC1"/>
    <w:rsid w:val="005C5D42"/>
    <w:rsid w:val="005C5D8A"/>
    <w:rsid w:val="005C61F8"/>
    <w:rsid w:val="005C641F"/>
    <w:rsid w:val="005C70DE"/>
    <w:rsid w:val="005C727F"/>
    <w:rsid w:val="005C764A"/>
    <w:rsid w:val="005C7F4B"/>
    <w:rsid w:val="005D0346"/>
    <w:rsid w:val="005D1333"/>
    <w:rsid w:val="005D1814"/>
    <w:rsid w:val="005D1E62"/>
    <w:rsid w:val="005D3797"/>
    <w:rsid w:val="005D5BC9"/>
    <w:rsid w:val="005D5E47"/>
    <w:rsid w:val="005D68A1"/>
    <w:rsid w:val="005D6FEA"/>
    <w:rsid w:val="005D7C83"/>
    <w:rsid w:val="005E1BC0"/>
    <w:rsid w:val="005E277F"/>
    <w:rsid w:val="005E30D6"/>
    <w:rsid w:val="005E3A6B"/>
    <w:rsid w:val="005E5A2D"/>
    <w:rsid w:val="005E5D90"/>
    <w:rsid w:val="005E6904"/>
    <w:rsid w:val="005E72B3"/>
    <w:rsid w:val="005E7737"/>
    <w:rsid w:val="005E7B50"/>
    <w:rsid w:val="005F237F"/>
    <w:rsid w:val="005F306A"/>
    <w:rsid w:val="005F57BE"/>
    <w:rsid w:val="005F7318"/>
    <w:rsid w:val="005F7CDE"/>
    <w:rsid w:val="00600661"/>
    <w:rsid w:val="00600AF7"/>
    <w:rsid w:val="006019F4"/>
    <w:rsid w:val="00601A4E"/>
    <w:rsid w:val="00602961"/>
    <w:rsid w:val="00603966"/>
    <w:rsid w:val="006039DE"/>
    <w:rsid w:val="00606396"/>
    <w:rsid w:val="00607738"/>
    <w:rsid w:val="006121A3"/>
    <w:rsid w:val="00612F61"/>
    <w:rsid w:val="006153CF"/>
    <w:rsid w:val="006157B0"/>
    <w:rsid w:val="006161C8"/>
    <w:rsid w:val="006207CB"/>
    <w:rsid w:val="00621937"/>
    <w:rsid w:val="00621C28"/>
    <w:rsid w:val="00623825"/>
    <w:rsid w:val="00623F1F"/>
    <w:rsid w:val="00624D82"/>
    <w:rsid w:val="006252CE"/>
    <w:rsid w:val="006253E3"/>
    <w:rsid w:val="0062573E"/>
    <w:rsid w:val="00625A27"/>
    <w:rsid w:val="006267F7"/>
    <w:rsid w:val="0062680A"/>
    <w:rsid w:val="00626832"/>
    <w:rsid w:val="00626BBA"/>
    <w:rsid w:val="00626D07"/>
    <w:rsid w:val="00626FD2"/>
    <w:rsid w:val="00627322"/>
    <w:rsid w:val="006276A1"/>
    <w:rsid w:val="00633050"/>
    <w:rsid w:val="00633DFF"/>
    <w:rsid w:val="00634708"/>
    <w:rsid w:val="00634A20"/>
    <w:rsid w:val="00635174"/>
    <w:rsid w:val="0064036B"/>
    <w:rsid w:val="006404E9"/>
    <w:rsid w:val="006405D5"/>
    <w:rsid w:val="0064190C"/>
    <w:rsid w:val="006440D4"/>
    <w:rsid w:val="0064467C"/>
    <w:rsid w:val="006458A2"/>
    <w:rsid w:val="00646580"/>
    <w:rsid w:val="00646B54"/>
    <w:rsid w:val="00650223"/>
    <w:rsid w:val="00651922"/>
    <w:rsid w:val="00652865"/>
    <w:rsid w:val="006528FC"/>
    <w:rsid w:val="0065420C"/>
    <w:rsid w:val="0065444C"/>
    <w:rsid w:val="006547DD"/>
    <w:rsid w:val="00654F7D"/>
    <w:rsid w:val="006558EF"/>
    <w:rsid w:val="00657493"/>
    <w:rsid w:val="00665722"/>
    <w:rsid w:val="006660C1"/>
    <w:rsid w:val="00666468"/>
    <w:rsid w:val="00666CF1"/>
    <w:rsid w:val="00666E95"/>
    <w:rsid w:val="00667F0C"/>
    <w:rsid w:val="00670A06"/>
    <w:rsid w:val="0067409E"/>
    <w:rsid w:val="00674BF6"/>
    <w:rsid w:val="00675CE2"/>
    <w:rsid w:val="00677579"/>
    <w:rsid w:val="00680659"/>
    <w:rsid w:val="00681A9E"/>
    <w:rsid w:val="00681BC1"/>
    <w:rsid w:val="006825B5"/>
    <w:rsid w:val="00682D7C"/>
    <w:rsid w:val="00682EBE"/>
    <w:rsid w:val="00683A87"/>
    <w:rsid w:val="006846BC"/>
    <w:rsid w:val="0068665C"/>
    <w:rsid w:val="00686968"/>
    <w:rsid w:val="006939AC"/>
    <w:rsid w:val="006959C5"/>
    <w:rsid w:val="006A05A9"/>
    <w:rsid w:val="006A0F98"/>
    <w:rsid w:val="006A1468"/>
    <w:rsid w:val="006A170F"/>
    <w:rsid w:val="006A243A"/>
    <w:rsid w:val="006A4FB4"/>
    <w:rsid w:val="006A535F"/>
    <w:rsid w:val="006A6642"/>
    <w:rsid w:val="006A67E0"/>
    <w:rsid w:val="006A6919"/>
    <w:rsid w:val="006B01E7"/>
    <w:rsid w:val="006B04FD"/>
    <w:rsid w:val="006B0C8C"/>
    <w:rsid w:val="006B259E"/>
    <w:rsid w:val="006B2823"/>
    <w:rsid w:val="006B2C6B"/>
    <w:rsid w:val="006B3CC2"/>
    <w:rsid w:val="006B627B"/>
    <w:rsid w:val="006B79E2"/>
    <w:rsid w:val="006C0836"/>
    <w:rsid w:val="006C0921"/>
    <w:rsid w:val="006C2368"/>
    <w:rsid w:val="006C342E"/>
    <w:rsid w:val="006C385C"/>
    <w:rsid w:val="006C3A3B"/>
    <w:rsid w:val="006C70A8"/>
    <w:rsid w:val="006C7676"/>
    <w:rsid w:val="006D09E6"/>
    <w:rsid w:val="006D1F8E"/>
    <w:rsid w:val="006D258A"/>
    <w:rsid w:val="006D2BC1"/>
    <w:rsid w:val="006D2CD3"/>
    <w:rsid w:val="006D2D8C"/>
    <w:rsid w:val="006D2FB0"/>
    <w:rsid w:val="006D4021"/>
    <w:rsid w:val="006D4792"/>
    <w:rsid w:val="006D55D6"/>
    <w:rsid w:val="006D6506"/>
    <w:rsid w:val="006D7916"/>
    <w:rsid w:val="006E06D5"/>
    <w:rsid w:val="006E13D1"/>
    <w:rsid w:val="006E4330"/>
    <w:rsid w:val="006E5020"/>
    <w:rsid w:val="006E57AE"/>
    <w:rsid w:val="006E6F7A"/>
    <w:rsid w:val="006E79DF"/>
    <w:rsid w:val="006F4706"/>
    <w:rsid w:val="006F4FAF"/>
    <w:rsid w:val="006F61F3"/>
    <w:rsid w:val="006F72A3"/>
    <w:rsid w:val="007010C3"/>
    <w:rsid w:val="007014CE"/>
    <w:rsid w:val="00702501"/>
    <w:rsid w:val="007028E6"/>
    <w:rsid w:val="0070309A"/>
    <w:rsid w:val="00703D75"/>
    <w:rsid w:val="00704BB6"/>
    <w:rsid w:val="007054CB"/>
    <w:rsid w:val="0070562F"/>
    <w:rsid w:val="0070668D"/>
    <w:rsid w:val="00707273"/>
    <w:rsid w:val="00707E9F"/>
    <w:rsid w:val="00710559"/>
    <w:rsid w:val="007123F3"/>
    <w:rsid w:val="00712888"/>
    <w:rsid w:val="00713909"/>
    <w:rsid w:val="0071522E"/>
    <w:rsid w:val="0071549B"/>
    <w:rsid w:val="00715964"/>
    <w:rsid w:val="007167FF"/>
    <w:rsid w:val="007177D5"/>
    <w:rsid w:val="00717A20"/>
    <w:rsid w:val="00717B9F"/>
    <w:rsid w:val="00720636"/>
    <w:rsid w:val="00723D77"/>
    <w:rsid w:val="007246A7"/>
    <w:rsid w:val="007246B0"/>
    <w:rsid w:val="00725B81"/>
    <w:rsid w:val="0073013F"/>
    <w:rsid w:val="00730267"/>
    <w:rsid w:val="007328E1"/>
    <w:rsid w:val="00732DF2"/>
    <w:rsid w:val="007334AA"/>
    <w:rsid w:val="00734EAB"/>
    <w:rsid w:val="007351FE"/>
    <w:rsid w:val="00735AD2"/>
    <w:rsid w:val="00736A2D"/>
    <w:rsid w:val="00736DD4"/>
    <w:rsid w:val="00736E98"/>
    <w:rsid w:val="00741D19"/>
    <w:rsid w:val="00742E81"/>
    <w:rsid w:val="00743408"/>
    <w:rsid w:val="007455E8"/>
    <w:rsid w:val="0075142C"/>
    <w:rsid w:val="00752469"/>
    <w:rsid w:val="0075263C"/>
    <w:rsid w:val="00753009"/>
    <w:rsid w:val="00754B84"/>
    <w:rsid w:val="007552FD"/>
    <w:rsid w:val="00755A0D"/>
    <w:rsid w:val="00755C73"/>
    <w:rsid w:val="00756492"/>
    <w:rsid w:val="00756521"/>
    <w:rsid w:val="007607A7"/>
    <w:rsid w:val="00761DBA"/>
    <w:rsid w:val="00762C80"/>
    <w:rsid w:val="00763843"/>
    <w:rsid w:val="00764759"/>
    <w:rsid w:val="0076478B"/>
    <w:rsid w:val="00764796"/>
    <w:rsid w:val="00765514"/>
    <w:rsid w:val="0076571B"/>
    <w:rsid w:val="00767C31"/>
    <w:rsid w:val="00770190"/>
    <w:rsid w:val="00770832"/>
    <w:rsid w:val="007709E1"/>
    <w:rsid w:val="00770E24"/>
    <w:rsid w:val="007714F5"/>
    <w:rsid w:val="00771C4B"/>
    <w:rsid w:val="00771DA8"/>
    <w:rsid w:val="00771EA1"/>
    <w:rsid w:val="00771FFE"/>
    <w:rsid w:val="00772F73"/>
    <w:rsid w:val="00773142"/>
    <w:rsid w:val="00773D6C"/>
    <w:rsid w:val="007746DC"/>
    <w:rsid w:val="00775B83"/>
    <w:rsid w:val="00776D03"/>
    <w:rsid w:val="0077719A"/>
    <w:rsid w:val="0078066B"/>
    <w:rsid w:val="00781363"/>
    <w:rsid w:val="00782227"/>
    <w:rsid w:val="00782A80"/>
    <w:rsid w:val="00782EBE"/>
    <w:rsid w:val="00783A06"/>
    <w:rsid w:val="00784078"/>
    <w:rsid w:val="00784216"/>
    <w:rsid w:val="0078579C"/>
    <w:rsid w:val="00785DEB"/>
    <w:rsid w:val="00786050"/>
    <w:rsid w:val="00786929"/>
    <w:rsid w:val="00790E18"/>
    <w:rsid w:val="00790F1E"/>
    <w:rsid w:val="0079137F"/>
    <w:rsid w:val="00792A0A"/>
    <w:rsid w:val="00792DFA"/>
    <w:rsid w:val="00794AE1"/>
    <w:rsid w:val="007954CD"/>
    <w:rsid w:val="007972BC"/>
    <w:rsid w:val="007A08CA"/>
    <w:rsid w:val="007A1578"/>
    <w:rsid w:val="007A26BE"/>
    <w:rsid w:val="007A2AEB"/>
    <w:rsid w:val="007A384D"/>
    <w:rsid w:val="007A39C7"/>
    <w:rsid w:val="007A4413"/>
    <w:rsid w:val="007A6CEF"/>
    <w:rsid w:val="007A6D42"/>
    <w:rsid w:val="007B1A3B"/>
    <w:rsid w:val="007B1C46"/>
    <w:rsid w:val="007B3D4B"/>
    <w:rsid w:val="007C1311"/>
    <w:rsid w:val="007C15DB"/>
    <w:rsid w:val="007C16B4"/>
    <w:rsid w:val="007C2929"/>
    <w:rsid w:val="007C2D87"/>
    <w:rsid w:val="007C4418"/>
    <w:rsid w:val="007C4FCC"/>
    <w:rsid w:val="007C53CE"/>
    <w:rsid w:val="007C58F8"/>
    <w:rsid w:val="007C6AE3"/>
    <w:rsid w:val="007C748A"/>
    <w:rsid w:val="007C7DA9"/>
    <w:rsid w:val="007D0052"/>
    <w:rsid w:val="007D0A1D"/>
    <w:rsid w:val="007D4A72"/>
    <w:rsid w:val="007D5407"/>
    <w:rsid w:val="007D70F0"/>
    <w:rsid w:val="007D7136"/>
    <w:rsid w:val="007D76C2"/>
    <w:rsid w:val="007E1395"/>
    <w:rsid w:val="007E1459"/>
    <w:rsid w:val="007E1B7A"/>
    <w:rsid w:val="007E1E4B"/>
    <w:rsid w:val="007E1ED7"/>
    <w:rsid w:val="007E2C2E"/>
    <w:rsid w:val="007E3DD8"/>
    <w:rsid w:val="007E4497"/>
    <w:rsid w:val="007E4D78"/>
    <w:rsid w:val="007E513E"/>
    <w:rsid w:val="007E5C47"/>
    <w:rsid w:val="007E7260"/>
    <w:rsid w:val="007F0195"/>
    <w:rsid w:val="007F24D0"/>
    <w:rsid w:val="007F3E23"/>
    <w:rsid w:val="007F4FD4"/>
    <w:rsid w:val="007F6B45"/>
    <w:rsid w:val="007F6B9F"/>
    <w:rsid w:val="007F72F5"/>
    <w:rsid w:val="007F75F7"/>
    <w:rsid w:val="007F793A"/>
    <w:rsid w:val="00801DB8"/>
    <w:rsid w:val="008020B8"/>
    <w:rsid w:val="00802B70"/>
    <w:rsid w:val="00803503"/>
    <w:rsid w:val="008046EB"/>
    <w:rsid w:val="008068A6"/>
    <w:rsid w:val="008068B7"/>
    <w:rsid w:val="00807550"/>
    <w:rsid w:val="00810313"/>
    <w:rsid w:val="00810CD3"/>
    <w:rsid w:val="00811D3B"/>
    <w:rsid w:val="00811FDA"/>
    <w:rsid w:val="00812360"/>
    <w:rsid w:val="00812555"/>
    <w:rsid w:val="00813AE2"/>
    <w:rsid w:val="0081470A"/>
    <w:rsid w:val="00815F81"/>
    <w:rsid w:val="00817175"/>
    <w:rsid w:val="0082070A"/>
    <w:rsid w:val="00820FE8"/>
    <w:rsid w:val="0082398B"/>
    <w:rsid w:val="00823B7D"/>
    <w:rsid w:val="00823BA2"/>
    <w:rsid w:val="008253B5"/>
    <w:rsid w:val="008273B1"/>
    <w:rsid w:val="00827556"/>
    <w:rsid w:val="008277A2"/>
    <w:rsid w:val="00827E73"/>
    <w:rsid w:val="00831751"/>
    <w:rsid w:val="00831DBE"/>
    <w:rsid w:val="00832053"/>
    <w:rsid w:val="00832413"/>
    <w:rsid w:val="00832CCC"/>
    <w:rsid w:val="00832FAB"/>
    <w:rsid w:val="00833D55"/>
    <w:rsid w:val="0083411D"/>
    <w:rsid w:val="00835377"/>
    <w:rsid w:val="00836718"/>
    <w:rsid w:val="008371ED"/>
    <w:rsid w:val="00837957"/>
    <w:rsid w:val="00837964"/>
    <w:rsid w:val="00841605"/>
    <w:rsid w:val="0084243C"/>
    <w:rsid w:val="008427EA"/>
    <w:rsid w:val="00844F52"/>
    <w:rsid w:val="008458CE"/>
    <w:rsid w:val="00845989"/>
    <w:rsid w:val="00845FFE"/>
    <w:rsid w:val="00846552"/>
    <w:rsid w:val="00846D14"/>
    <w:rsid w:val="008470C2"/>
    <w:rsid w:val="008553BB"/>
    <w:rsid w:val="00856E83"/>
    <w:rsid w:val="00856E99"/>
    <w:rsid w:val="008575AC"/>
    <w:rsid w:val="00857F59"/>
    <w:rsid w:val="008608C6"/>
    <w:rsid w:val="00864008"/>
    <w:rsid w:val="0086574E"/>
    <w:rsid w:val="00865843"/>
    <w:rsid w:val="008662F5"/>
    <w:rsid w:val="0086647F"/>
    <w:rsid w:val="00866874"/>
    <w:rsid w:val="00870BD2"/>
    <w:rsid w:val="00872ED3"/>
    <w:rsid w:val="008748B9"/>
    <w:rsid w:val="00875356"/>
    <w:rsid w:val="008759E3"/>
    <w:rsid w:val="00876020"/>
    <w:rsid w:val="00876B75"/>
    <w:rsid w:val="0087702D"/>
    <w:rsid w:val="00880E12"/>
    <w:rsid w:val="00881110"/>
    <w:rsid w:val="00881896"/>
    <w:rsid w:val="008838DD"/>
    <w:rsid w:val="00884423"/>
    <w:rsid w:val="00885A34"/>
    <w:rsid w:val="00885F0D"/>
    <w:rsid w:val="008863B1"/>
    <w:rsid w:val="008901B5"/>
    <w:rsid w:val="00890F6D"/>
    <w:rsid w:val="00890FF0"/>
    <w:rsid w:val="008925F0"/>
    <w:rsid w:val="0089303F"/>
    <w:rsid w:val="00894EC4"/>
    <w:rsid w:val="00895FC0"/>
    <w:rsid w:val="00896746"/>
    <w:rsid w:val="00896F2D"/>
    <w:rsid w:val="008A1932"/>
    <w:rsid w:val="008A1A5A"/>
    <w:rsid w:val="008A2EA5"/>
    <w:rsid w:val="008A3191"/>
    <w:rsid w:val="008A3905"/>
    <w:rsid w:val="008A4810"/>
    <w:rsid w:val="008A5D38"/>
    <w:rsid w:val="008A65AF"/>
    <w:rsid w:val="008A6A83"/>
    <w:rsid w:val="008A7271"/>
    <w:rsid w:val="008A774B"/>
    <w:rsid w:val="008B120A"/>
    <w:rsid w:val="008B165F"/>
    <w:rsid w:val="008B1682"/>
    <w:rsid w:val="008B2196"/>
    <w:rsid w:val="008B22AC"/>
    <w:rsid w:val="008B288F"/>
    <w:rsid w:val="008B54D6"/>
    <w:rsid w:val="008B61BE"/>
    <w:rsid w:val="008B6A49"/>
    <w:rsid w:val="008B6D96"/>
    <w:rsid w:val="008B8B3C"/>
    <w:rsid w:val="008C125E"/>
    <w:rsid w:val="008C189A"/>
    <w:rsid w:val="008C24D3"/>
    <w:rsid w:val="008C250A"/>
    <w:rsid w:val="008C2E38"/>
    <w:rsid w:val="008C44EC"/>
    <w:rsid w:val="008C4872"/>
    <w:rsid w:val="008C5D5C"/>
    <w:rsid w:val="008C627D"/>
    <w:rsid w:val="008C65A5"/>
    <w:rsid w:val="008C6C9D"/>
    <w:rsid w:val="008D072F"/>
    <w:rsid w:val="008D11A6"/>
    <w:rsid w:val="008D3BA0"/>
    <w:rsid w:val="008D3E69"/>
    <w:rsid w:val="008D493D"/>
    <w:rsid w:val="008E176B"/>
    <w:rsid w:val="008E1E4A"/>
    <w:rsid w:val="008E4410"/>
    <w:rsid w:val="008E515B"/>
    <w:rsid w:val="008E5299"/>
    <w:rsid w:val="008E5673"/>
    <w:rsid w:val="008E616E"/>
    <w:rsid w:val="008E79DD"/>
    <w:rsid w:val="008E79E3"/>
    <w:rsid w:val="008E7A3E"/>
    <w:rsid w:val="008F03F9"/>
    <w:rsid w:val="008F07D6"/>
    <w:rsid w:val="008F142E"/>
    <w:rsid w:val="008F306C"/>
    <w:rsid w:val="00900F02"/>
    <w:rsid w:val="00901059"/>
    <w:rsid w:val="00901CD2"/>
    <w:rsid w:val="00902983"/>
    <w:rsid w:val="00903C89"/>
    <w:rsid w:val="00903DDC"/>
    <w:rsid w:val="00903FE5"/>
    <w:rsid w:val="00904A57"/>
    <w:rsid w:val="00905DF1"/>
    <w:rsid w:val="00906DB2"/>
    <w:rsid w:val="00910307"/>
    <w:rsid w:val="009126D9"/>
    <w:rsid w:val="009138BF"/>
    <w:rsid w:val="0091457E"/>
    <w:rsid w:val="00914773"/>
    <w:rsid w:val="009147BC"/>
    <w:rsid w:val="009206C9"/>
    <w:rsid w:val="009211A4"/>
    <w:rsid w:val="0092217C"/>
    <w:rsid w:val="00922704"/>
    <w:rsid w:val="00922760"/>
    <w:rsid w:val="009249EB"/>
    <w:rsid w:val="00924A44"/>
    <w:rsid w:val="00924C0C"/>
    <w:rsid w:val="00925BEA"/>
    <w:rsid w:val="00927BCF"/>
    <w:rsid w:val="00927BF8"/>
    <w:rsid w:val="0093377F"/>
    <w:rsid w:val="00934056"/>
    <w:rsid w:val="009350A8"/>
    <w:rsid w:val="0093560C"/>
    <w:rsid w:val="0093566A"/>
    <w:rsid w:val="00935F4D"/>
    <w:rsid w:val="00936628"/>
    <w:rsid w:val="009436C2"/>
    <w:rsid w:val="00943B79"/>
    <w:rsid w:val="009449F3"/>
    <w:rsid w:val="00944B60"/>
    <w:rsid w:val="00944E24"/>
    <w:rsid w:val="0094529F"/>
    <w:rsid w:val="00945A3C"/>
    <w:rsid w:val="00945C35"/>
    <w:rsid w:val="0094620A"/>
    <w:rsid w:val="00946E7E"/>
    <w:rsid w:val="00947C36"/>
    <w:rsid w:val="009500EA"/>
    <w:rsid w:val="009511BE"/>
    <w:rsid w:val="009512AA"/>
    <w:rsid w:val="00951B50"/>
    <w:rsid w:val="00951D57"/>
    <w:rsid w:val="00952678"/>
    <w:rsid w:val="009541A7"/>
    <w:rsid w:val="00955F1C"/>
    <w:rsid w:val="00960877"/>
    <w:rsid w:val="00961315"/>
    <w:rsid w:val="009619BD"/>
    <w:rsid w:val="00961AFB"/>
    <w:rsid w:val="00961B9B"/>
    <w:rsid w:val="00961CA9"/>
    <w:rsid w:val="009631B9"/>
    <w:rsid w:val="00963876"/>
    <w:rsid w:val="00963A69"/>
    <w:rsid w:val="00963E29"/>
    <w:rsid w:val="00965FA4"/>
    <w:rsid w:val="009673B0"/>
    <w:rsid w:val="0096D1CC"/>
    <w:rsid w:val="00970629"/>
    <w:rsid w:val="009708A0"/>
    <w:rsid w:val="009712A5"/>
    <w:rsid w:val="009714BE"/>
    <w:rsid w:val="0097246E"/>
    <w:rsid w:val="0097335B"/>
    <w:rsid w:val="00973468"/>
    <w:rsid w:val="009746FE"/>
    <w:rsid w:val="009752C4"/>
    <w:rsid w:val="009808DF"/>
    <w:rsid w:val="00980F14"/>
    <w:rsid w:val="0098148F"/>
    <w:rsid w:val="00981ECE"/>
    <w:rsid w:val="00982783"/>
    <w:rsid w:val="00983F0A"/>
    <w:rsid w:val="009842F8"/>
    <w:rsid w:val="00984F9B"/>
    <w:rsid w:val="009909D7"/>
    <w:rsid w:val="00990C41"/>
    <w:rsid w:val="0099451B"/>
    <w:rsid w:val="00994BE8"/>
    <w:rsid w:val="00995135"/>
    <w:rsid w:val="0099633B"/>
    <w:rsid w:val="009969A8"/>
    <w:rsid w:val="00997B08"/>
    <w:rsid w:val="009A00C0"/>
    <w:rsid w:val="009A033A"/>
    <w:rsid w:val="009A0A5D"/>
    <w:rsid w:val="009A1C47"/>
    <w:rsid w:val="009A23EE"/>
    <w:rsid w:val="009A27DC"/>
    <w:rsid w:val="009A2BE4"/>
    <w:rsid w:val="009A3F0C"/>
    <w:rsid w:val="009A50C2"/>
    <w:rsid w:val="009A559F"/>
    <w:rsid w:val="009A612E"/>
    <w:rsid w:val="009A69A9"/>
    <w:rsid w:val="009A6B3C"/>
    <w:rsid w:val="009A7856"/>
    <w:rsid w:val="009A79B8"/>
    <w:rsid w:val="009B088C"/>
    <w:rsid w:val="009B0BBE"/>
    <w:rsid w:val="009B1A32"/>
    <w:rsid w:val="009B1B20"/>
    <w:rsid w:val="009B246C"/>
    <w:rsid w:val="009B2AC3"/>
    <w:rsid w:val="009B36FF"/>
    <w:rsid w:val="009B45AF"/>
    <w:rsid w:val="009B4933"/>
    <w:rsid w:val="009B4D4E"/>
    <w:rsid w:val="009B4F37"/>
    <w:rsid w:val="009B5163"/>
    <w:rsid w:val="009B5422"/>
    <w:rsid w:val="009B75B3"/>
    <w:rsid w:val="009B790D"/>
    <w:rsid w:val="009C0146"/>
    <w:rsid w:val="009C1DE3"/>
    <w:rsid w:val="009C387A"/>
    <w:rsid w:val="009C4641"/>
    <w:rsid w:val="009C4CEC"/>
    <w:rsid w:val="009C5563"/>
    <w:rsid w:val="009C5BEA"/>
    <w:rsid w:val="009C649D"/>
    <w:rsid w:val="009D203B"/>
    <w:rsid w:val="009D2471"/>
    <w:rsid w:val="009D39A0"/>
    <w:rsid w:val="009D46D3"/>
    <w:rsid w:val="009D76D9"/>
    <w:rsid w:val="009D78AC"/>
    <w:rsid w:val="009E1976"/>
    <w:rsid w:val="009E1AEB"/>
    <w:rsid w:val="009E45CB"/>
    <w:rsid w:val="009E58B0"/>
    <w:rsid w:val="009E6033"/>
    <w:rsid w:val="009E61AF"/>
    <w:rsid w:val="009E6735"/>
    <w:rsid w:val="009E691A"/>
    <w:rsid w:val="009E761F"/>
    <w:rsid w:val="009E7A47"/>
    <w:rsid w:val="009F0AA6"/>
    <w:rsid w:val="009F0C59"/>
    <w:rsid w:val="009F2540"/>
    <w:rsid w:val="009F35FA"/>
    <w:rsid w:val="009F45ED"/>
    <w:rsid w:val="009F46D3"/>
    <w:rsid w:val="009F514D"/>
    <w:rsid w:val="009F58EC"/>
    <w:rsid w:val="009F6E6F"/>
    <w:rsid w:val="009F7C0F"/>
    <w:rsid w:val="009F7FC6"/>
    <w:rsid w:val="00A00549"/>
    <w:rsid w:val="00A02C5D"/>
    <w:rsid w:val="00A034BF"/>
    <w:rsid w:val="00A04485"/>
    <w:rsid w:val="00A0598A"/>
    <w:rsid w:val="00A06C22"/>
    <w:rsid w:val="00A0705A"/>
    <w:rsid w:val="00A07275"/>
    <w:rsid w:val="00A1203D"/>
    <w:rsid w:val="00A138EC"/>
    <w:rsid w:val="00A14B68"/>
    <w:rsid w:val="00A14C49"/>
    <w:rsid w:val="00A14E11"/>
    <w:rsid w:val="00A16526"/>
    <w:rsid w:val="00A1750A"/>
    <w:rsid w:val="00A231BB"/>
    <w:rsid w:val="00A2477A"/>
    <w:rsid w:val="00A26465"/>
    <w:rsid w:val="00A26691"/>
    <w:rsid w:val="00A2F3EB"/>
    <w:rsid w:val="00A3026C"/>
    <w:rsid w:val="00A30AA3"/>
    <w:rsid w:val="00A31E07"/>
    <w:rsid w:val="00A32208"/>
    <w:rsid w:val="00A32B8E"/>
    <w:rsid w:val="00A33866"/>
    <w:rsid w:val="00A33C2F"/>
    <w:rsid w:val="00A33F91"/>
    <w:rsid w:val="00A3431B"/>
    <w:rsid w:val="00A348EA"/>
    <w:rsid w:val="00A34900"/>
    <w:rsid w:val="00A37395"/>
    <w:rsid w:val="00A37AF0"/>
    <w:rsid w:val="00A37D5E"/>
    <w:rsid w:val="00A40422"/>
    <w:rsid w:val="00A40D52"/>
    <w:rsid w:val="00A4283A"/>
    <w:rsid w:val="00A44DB1"/>
    <w:rsid w:val="00A46357"/>
    <w:rsid w:val="00A51530"/>
    <w:rsid w:val="00A529BB"/>
    <w:rsid w:val="00A52FAA"/>
    <w:rsid w:val="00A54B45"/>
    <w:rsid w:val="00A54E6A"/>
    <w:rsid w:val="00A5552C"/>
    <w:rsid w:val="00A56529"/>
    <w:rsid w:val="00A62149"/>
    <w:rsid w:val="00A63274"/>
    <w:rsid w:val="00A6331C"/>
    <w:rsid w:val="00A63573"/>
    <w:rsid w:val="00A6431E"/>
    <w:rsid w:val="00A6548E"/>
    <w:rsid w:val="00A6664D"/>
    <w:rsid w:val="00A66BDF"/>
    <w:rsid w:val="00A6724E"/>
    <w:rsid w:val="00A67A21"/>
    <w:rsid w:val="00A704CB"/>
    <w:rsid w:val="00A7166A"/>
    <w:rsid w:val="00A71883"/>
    <w:rsid w:val="00A71BBC"/>
    <w:rsid w:val="00A73BAE"/>
    <w:rsid w:val="00A74661"/>
    <w:rsid w:val="00A7657E"/>
    <w:rsid w:val="00A76DDD"/>
    <w:rsid w:val="00A771B4"/>
    <w:rsid w:val="00A77548"/>
    <w:rsid w:val="00A81A89"/>
    <w:rsid w:val="00A83882"/>
    <w:rsid w:val="00A83935"/>
    <w:rsid w:val="00A850BB"/>
    <w:rsid w:val="00A86637"/>
    <w:rsid w:val="00A90A2E"/>
    <w:rsid w:val="00A90ABA"/>
    <w:rsid w:val="00A91C63"/>
    <w:rsid w:val="00A9255E"/>
    <w:rsid w:val="00A92D41"/>
    <w:rsid w:val="00A96CA6"/>
    <w:rsid w:val="00A96DB0"/>
    <w:rsid w:val="00A96F75"/>
    <w:rsid w:val="00A97A83"/>
    <w:rsid w:val="00AA02B7"/>
    <w:rsid w:val="00AA02C7"/>
    <w:rsid w:val="00AA1B07"/>
    <w:rsid w:val="00AA2C0A"/>
    <w:rsid w:val="00AA3EE3"/>
    <w:rsid w:val="00AA7675"/>
    <w:rsid w:val="00AA771C"/>
    <w:rsid w:val="00AA77F1"/>
    <w:rsid w:val="00AB014D"/>
    <w:rsid w:val="00AB15B2"/>
    <w:rsid w:val="00AB287A"/>
    <w:rsid w:val="00AB402E"/>
    <w:rsid w:val="00AB59BD"/>
    <w:rsid w:val="00AB5E69"/>
    <w:rsid w:val="00AC17DD"/>
    <w:rsid w:val="00AC1E67"/>
    <w:rsid w:val="00AC272A"/>
    <w:rsid w:val="00AC2755"/>
    <w:rsid w:val="00AC2A1C"/>
    <w:rsid w:val="00AC66D0"/>
    <w:rsid w:val="00AC6E82"/>
    <w:rsid w:val="00AD16F0"/>
    <w:rsid w:val="00AD4836"/>
    <w:rsid w:val="00AD4E11"/>
    <w:rsid w:val="00AD61F2"/>
    <w:rsid w:val="00AE28FD"/>
    <w:rsid w:val="00AE2D78"/>
    <w:rsid w:val="00AE342E"/>
    <w:rsid w:val="00AE5410"/>
    <w:rsid w:val="00AE6DBC"/>
    <w:rsid w:val="00AE704C"/>
    <w:rsid w:val="00AF0976"/>
    <w:rsid w:val="00AF0C77"/>
    <w:rsid w:val="00AF1407"/>
    <w:rsid w:val="00AF1E67"/>
    <w:rsid w:val="00AF1F79"/>
    <w:rsid w:val="00AF32ED"/>
    <w:rsid w:val="00AF3978"/>
    <w:rsid w:val="00AF479C"/>
    <w:rsid w:val="00AF597E"/>
    <w:rsid w:val="00AF66DF"/>
    <w:rsid w:val="00AF770C"/>
    <w:rsid w:val="00AF79C3"/>
    <w:rsid w:val="00B0274F"/>
    <w:rsid w:val="00B02774"/>
    <w:rsid w:val="00B0378C"/>
    <w:rsid w:val="00B061A5"/>
    <w:rsid w:val="00B06883"/>
    <w:rsid w:val="00B06CEB"/>
    <w:rsid w:val="00B10080"/>
    <w:rsid w:val="00B110DE"/>
    <w:rsid w:val="00B11A07"/>
    <w:rsid w:val="00B120B6"/>
    <w:rsid w:val="00B13374"/>
    <w:rsid w:val="00B1488E"/>
    <w:rsid w:val="00B173B5"/>
    <w:rsid w:val="00B21CD6"/>
    <w:rsid w:val="00B23661"/>
    <w:rsid w:val="00B23DAE"/>
    <w:rsid w:val="00B2439C"/>
    <w:rsid w:val="00B25ABE"/>
    <w:rsid w:val="00B263CE"/>
    <w:rsid w:val="00B26971"/>
    <w:rsid w:val="00B27F7C"/>
    <w:rsid w:val="00B303BE"/>
    <w:rsid w:val="00B31B43"/>
    <w:rsid w:val="00B33972"/>
    <w:rsid w:val="00B34325"/>
    <w:rsid w:val="00B35D60"/>
    <w:rsid w:val="00B3609E"/>
    <w:rsid w:val="00B360EE"/>
    <w:rsid w:val="00B366F2"/>
    <w:rsid w:val="00B372B8"/>
    <w:rsid w:val="00B40E93"/>
    <w:rsid w:val="00B42484"/>
    <w:rsid w:val="00B451B9"/>
    <w:rsid w:val="00B461A5"/>
    <w:rsid w:val="00B46C05"/>
    <w:rsid w:val="00B47121"/>
    <w:rsid w:val="00B50422"/>
    <w:rsid w:val="00B5215D"/>
    <w:rsid w:val="00B5265D"/>
    <w:rsid w:val="00B52AA7"/>
    <w:rsid w:val="00B53207"/>
    <w:rsid w:val="00B54BA0"/>
    <w:rsid w:val="00B56C90"/>
    <w:rsid w:val="00B63C94"/>
    <w:rsid w:val="00B67DA9"/>
    <w:rsid w:val="00B70080"/>
    <w:rsid w:val="00B70B70"/>
    <w:rsid w:val="00B711C4"/>
    <w:rsid w:val="00B7205F"/>
    <w:rsid w:val="00B7285B"/>
    <w:rsid w:val="00B72A20"/>
    <w:rsid w:val="00B7599A"/>
    <w:rsid w:val="00B75ADB"/>
    <w:rsid w:val="00B77513"/>
    <w:rsid w:val="00B80397"/>
    <w:rsid w:val="00B818C2"/>
    <w:rsid w:val="00B8194B"/>
    <w:rsid w:val="00B81AB0"/>
    <w:rsid w:val="00B81C7D"/>
    <w:rsid w:val="00B83963"/>
    <w:rsid w:val="00B87B11"/>
    <w:rsid w:val="00B87CC1"/>
    <w:rsid w:val="00B9778A"/>
    <w:rsid w:val="00BA079D"/>
    <w:rsid w:val="00BA08CA"/>
    <w:rsid w:val="00BA14F0"/>
    <w:rsid w:val="00BA2A41"/>
    <w:rsid w:val="00BA3850"/>
    <w:rsid w:val="00BA45DB"/>
    <w:rsid w:val="00BA5A7C"/>
    <w:rsid w:val="00BA5D16"/>
    <w:rsid w:val="00BA6F22"/>
    <w:rsid w:val="00BA7554"/>
    <w:rsid w:val="00BB0997"/>
    <w:rsid w:val="00BB1E9A"/>
    <w:rsid w:val="00BB273B"/>
    <w:rsid w:val="00BB34B2"/>
    <w:rsid w:val="00BB7356"/>
    <w:rsid w:val="00BB736E"/>
    <w:rsid w:val="00BC0626"/>
    <w:rsid w:val="00BC1A04"/>
    <w:rsid w:val="00BC247C"/>
    <w:rsid w:val="00BC2D1E"/>
    <w:rsid w:val="00BC2F8C"/>
    <w:rsid w:val="00BC3CFE"/>
    <w:rsid w:val="00BC63EC"/>
    <w:rsid w:val="00BC66F8"/>
    <w:rsid w:val="00BC7376"/>
    <w:rsid w:val="00BC7C16"/>
    <w:rsid w:val="00BD06CA"/>
    <w:rsid w:val="00BD0957"/>
    <w:rsid w:val="00BD12C8"/>
    <w:rsid w:val="00BD320D"/>
    <w:rsid w:val="00BD3935"/>
    <w:rsid w:val="00BD3F5B"/>
    <w:rsid w:val="00BD41BE"/>
    <w:rsid w:val="00BD5A22"/>
    <w:rsid w:val="00BD5BF3"/>
    <w:rsid w:val="00BD792F"/>
    <w:rsid w:val="00BE04D0"/>
    <w:rsid w:val="00BE0977"/>
    <w:rsid w:val="00BE1034"/>
    <w:rsid w:val="00BE2141"/>
    <w:rsid w:val="00BE220E"/>
    <w:rsid w:val="00BE28CB"/>
    <w:rsid w:val="00BE2DEA"/>
    <w:rsid w:val="00BE4F42"/>
    <w:rsid w:val="00BE5939"/>
    <w:rsid w:val="00BE5C6C"/>
    <w:rsid w:val="00BE6640"/>
    <w:rsid w:val="00BE67B3"/>
    <w:rsid w:val="00BE6AFB"/>
    <w:rsid w:val="00BE6E42"/>
    <w:rsid w:val="00BE7610"/>
    <w:rsid w:val="00BF0C76"/>
    <w:rsid w:val="00BF1898"/>
    <w:rsid w:val="00BF1E54"/>
    <w:rsid w:val="00BF204F"/>
    <w:rsid w:val="00BF243D"/>
    <w:rsid w:val="00BF3B98"/>
    <w:rsid w:val="00BF40B4"/>
    <w:rsid w:val="00BF57B8"/>
    <w:rsid w:val="00BF66EA"/>
    <w:rsid w:val="00BF7629"/>
    <w:rsid w:val="00BF76C4"/>
    <w:rsid w:val="00BF7A66"/>
    <w:rsid w:val="00C0011F"/>
    <w:rsid w:val="00C0042D"/>
    <w:rsid w:val="00C0045A"/>
    <w:rsid w:val="00C01081"/>
    <w:rsid w:val="00C014FD"/>
    <w:rsid w:val="00C02810"/>
    <w:rsid w:val="00C045B0"/>
    <w:rsid w:val="00C05453"/>
    <w:rsid w:val="00C05862"/>
    <w:rsid w:val="00C0601F"/>
    <w:rsid w:val="00C06126"/>
    <w:rsid w:val="00C0646C"/>
    <w:rsid w:val="00C06AB2"/>
    <w:rsid w:val="00C10021"/>
    <w:rsid w:val="00C13079"/>
    <w:rsid w:val="00C133CF"/>
    <w:rsid w:val="00C14539"/>
    <w:rsid w:val="00C1458D"/>
    <w:rsid w:val="00C15FAB"/>
    <w:rsid w:val="00C174A0"/>
    <w:rsid w:val="00C17535"/>
    <w:rsid w:val="00C175C0"/>
    <w:rsid w:val="00C17FA2"/>
    <w:rsid w:val="00C205C7"/>
    <w:rsid w:val="00C21D0E"/>
    <w:rsid w:val="00C2396A"/>
    <w:rsid w:val="00C24DFB"/>
    <w:rsid w:val="00C25CD8"/>
    <w:rsid w:val="00C26B41"/>
    <w:rsid w:val="00C26BFA"/>
    <w:rsid w:val="00C314BF"/>
    <w:rsid w:val="00C329D0"/>
    <w:rsid w:val="00C33589"/>
    <w:rsid w:val="00C3462B"/>
    <w:rsid w:val="00C353E9"/>
    <w:rsid w:val="00C3594E"/>
    <w:rsid w:val="00C36192"/>
    <w:rsid w:val="00C37B96"/>
    <w:rsid w:val="00C40452"/>
    <w:rsid w:val="00C41677"/>
    <w:rsid w:val="00C43B27"/>
    <w:rsid w:val="00C45783"/>
    <w:rsid w:val="00C4580E"/>
    <w:rsid w:val="00C50D8F"/>
    <w:rsid w:val="00C51BFC"/>
    <w:rsid w:val="00C51D5E"/>
    <w:rsid w:val="00C532A5"/>
    <w:rsid w:val="00C53E6F"/>
    <w:rsid w:val="00C56CAE"/>
    <w:rsid w:val="00C57E21"/>
    <w:rsid w:val="00C607BD"/>
    <w:rsid w:val="00C60844"/>
    <w:rsid w:val="00C60C55"/>
    <w:rsid w:val="00C63E65"/>
    <w:rsid w:val="00C64C59"/>
    <w:rsid w:val="00C64EF4"/>
    <w:rsid w:val="00C65D98"/>
    <w:rsid w:val="00C671C6"/>
    <w:rsid w:val="00C723DC"/>
    <w:rsid w:val="00C7286D"/>
    <w:rsid w:val="00C73000"/>
    <w:rsid w:val="00C735F0"/>
    <w:rsid w:val="00C746C5"/>
    <w:rsid w:val="00C75969"/>
    <w:rsid w:val="00C77995"/>
    <w:rsid w:val="00C77F2C"/>
    <w:rsid w:val="00C811EB"/>
    <w:rsid w:val="00C815C7"/>
    <w:rsid w:val="00C82F0F"/>
    <w:rsid w:val="00C8378F"/>
    <w:rsid w:val="00C83E4A"/>
    <w:rsid w:val="00C85C47"/>
    <w:rsid w:val="00C85CAB"/>
    <w:rsid w:val="00C85F28"/>
    <w:rsid w:val="00C86F60"/>
    <w:rsid w:val="00C91CE9"/>
    <w:rsid w:val="00C92015"/>
    <w:rsid w:val="00C92686"/>
    <w:rsid w:val="00C92C92"/>
    <w:rsid w:val="00C93537"/>
    <w:rsid w:val="00C94693"/>
    <w:rsid w:val="00C94F1F"/>
    <w:rsid w:val="00C9609C"/>
    <w:rsid w:val="00C96342"/>
    <w:rsid w:val="00C9634A"/>
    <w:rsid w:val="00C96973"/>
    <w:rsid w:val="00C9766F"/>
    <w:rsid w:val="00CA12DE"/>
    <w:rsid w:val="00CA198F"/>
    <w:rsid w:val="00CA20CC"/>
    <w:rsid w:val="00CA2875"/>
    <w:rsid w:val="00CA3B23"/>
    <w:rsid w:val="00CA48C2"/>
    <w:rsid w:val="00CA4FEA"/>
    <w:rsid w:val="00CA727D"/>
    <w:rsid w:val="00CA7312"/>
    <w:rsid w:val="00CA77DD"/>
    <w:rsid w:val="00CB0A27"/>
    <w:rsid w:val="00CB26A8"/>
    <w:rsid w:val="00CB2995"/>
    <w:rsid w:val="00CB317D"/>
    <w:rsid w:val="00CB3456"/>
    <w:rsid w:val="00CB3A4A"/>
    <w:rsid w:val="00CB69E9"/>
    <w:rsid w:val="00CB70B8"/>
    <w:rsid w:val="00CC10C2"/>
    <w:rsid w:val="00CC2B83"/>
    <w:rsid w:val="00CC4026"/>
    <w:rsid w:val="00CC4B69"/>
    <w:rsid w:val="00CC4C77"/>
    <w:rsid w:val="00CC5539"/>
    <w:rsid w:val="00CC5617"/>
    <w:rsid w:val="00CC56D6"/>
    <w:rsid w:val="00CC6B8C"/>
    <w:rsid w:val="00CD1E71"/>
    <w:rsid w:val="00CD2A82"/>
    <w:rsid w:val="00CD3919"/>
    <w:rsid w:val="00CD3D9C"/>
    <w:rsid w:val="00CD3F18"/>
    <w:rsid w:val="00CD4DEE"/>
    <w:rsid w:val="00CD50F8"/>
    <w:rsid w:val="00CD5163"/>
    <w:rsid w:val="00CD55FE"/>
    <w:rsid w:val="00CD5974"/>
    <w:rsid w:val="00CD5C15"/>
    <w:rsid w:val="00CD6309"/>
    <w:rsid w:val="00CD6547"/>
    <w:rsid w:val="00CD6AD1"/>
    <w:rsid w:val="00CD6F77"/>
    <w:rsid w:val="00CD726D"/>
    <w:rsid w:val="00CD7413"/>
    <w:rsid w:val="00CE0130"/>
    <w:rsid w:val="00CE0708"/>
    <w:rsid w:val="00CE0FB2"/>
    <w:rsid w:val="00CE325F"/>
    <w:rsid w:val="00CE4C45"/>
    <w:rsid w:val="00CE5FFA"/>
    <w:rsid w:val="00CE7036"/>
    <w:rsid w:val="00CE7A37"/>
    <w:rsid w:val="00CF2844"/>
    <w:rsid w:val="00CF378F"/>
    <w:rsid w:val="00CF4420"/>
    <w:rsid w:val="00CF4A58"/>
    <w:rsid w:val="00CF4EB9"/>
    <w:rsid w:val="00CF5B28"/>
    <w:rsid w:val="00CF7455"/>
    <w:rsid w:val="00D00748"/>
    <w:rsid w:val="00D010F9"/>
    <w:rsid w:val="00D03442"/>
    <w:rsid w:val="00D05DAD"/>
    <w:rsid w:val="00D0669D"/>
    <w:rsid w:val="00D072EF"/>
    <w:rsid w:val="00D07D99"/>
    <w:rsid w:val="00D1398C"/>
    <w:rsid w:val="00D1429D"/>
    <w:rsid w:val="00D14378"/>
    <w:rsid w:val="00D1461C"/>
    <w:rsid w:val="00D158C7"/>
    <w:rsid w:val="00D1646B"/>
    <w:rsid w:val="00D17E87"/>
    <w:rsid w:val="00D20733"/>
    <w:rsid w:val="00D207CE"/>
    <w:rsid w:val="00D20E6E"/>
    <w:rsid w:val="00D210D9"/>
    <w:rsid w:val="00D225EE"/>
    <w:rsid w:val="00D254CB"/>
    <w:rsid w:val="00D2618E"/>
    <w:rsid w:val="00D263BC"/>
    <w:rsid w:val="00D26C49"/>
    <w:rsid w:val="00D2736F"/>
    <w:rsid w:val="00D30D5C"/>
    <w:rsid w:val="00D315D1"/>
    <w:rsid w:val="00D31CF7"/>
    <w:rsid w:val="00D31D09"/>
    <w:rsid w:val="00D32384"/>
    <w:rsid w:val="00D35FE0"/>
    <w:rsid w:val="00D36B2D"/>
    <w:rsid w:val="00D3750C"/>
    <w:rsid w:val="00D3752B"/>
    <w:rsid w:val="00D40D1E"/>
    <w:rsid w:val="00D4165E"/>
    <w:rsid w:val="00D4233E"/>
    <w:rsid w:val="00D42AC8"/>
    <w:rsid w:val="00D43102"/>
    <w:rsid w:val="00D432DD"/>
    <w:rsid w:val="00D4553C"/>
    <w:rsid w:val="00D462BB"/>
    <w:rsid w:val="00D4685E"/>
    <w:rsid w:val="00D47F74"/>
    <w:rsid w:val="00D50277"/>
    <w:rsid w:val="00D51D93"/>
    <w:rsid w:val="00D5203E"/>
    <w:rsid w:val="00D53149"/>
    <w:rsid w:val="00D55553"/>
    <w:rsid w:val="00D56634"/>
    <w:rsid w:val="00D56D17"/>
    <w:rsid w:val="00D57342"/>
    <w:rsid w:val="00D579AA"/>
    <w:rsid w:val="00D60EE5"/>
    <w:rsid w:val="00D61D6A"/>
    <w:rsid w:val="00D63348"/>
    <w:rsid w:val="00D70DDA"/>
    <w:rsid w:val="00D725D2"/>
    <w:rsid w:val="00D72A9E"/>
    <w:rsid w:val="00D73244"/>
    <w:rsid w:val="00D735AF"/>
    <w:rsid w:val="00D75365"/>
    <w:rsid w:val="00D75DBE"/>
    <w:rsid w:val="00D7688E"/>
    <w:rsid w:val="00D77434"/>
    <w:rsid w:val="00D8002E"/>
    <w:rsid w:val="00D80066"/>
    <w:rsid w:val="00D805DF"/>
    <w:rsid w:val="00D809D8"/>
    <w:rsid w:val="00D81C36"/>
    <w:rsid w:val="00D826BF"/>
    <w:rsid w:val="00D836C3"/>
    <w:rsid w:val="00D842A2"/>
    <w:rsid w:val="00D842C7"/>
    <w:rsid w:val="00D845CD"/>
    <w:rsid w:val="00D86545"/>
    <w:rsid w:val="00D86DF9"/>
    <w:rsid w:val="00D87E2F"/>
    <w:rsid w:val="00D913AD"/>
    <w:rsid w:val="00D929A4"/>
    <w:rsid w:val="00D92B93"/>
    <w:rsid w:val="00D9338C"/>
    <w:rsid w:val="00D9462D"/>
    <w:rsid w:val="00D96173"/>
    <w:rsid w:val="00D961D4"/>
    <w:rsid w:val="00D964E8"/>
    <w:rsid w:val="00D97084"/>
    <w:rsid w:val="00D9774A"/>
    <w:rsid w:val="00DA099E"/>
    <w:rsid w:val="00DA09D1"/>
    <w:rsid w:val="00DA158B"/>
    <w:rsid w:val="00DA251C"/>
    <w:rsid w:val="00DA3101"/>
    <w:rsid w:val="00DA3650"/>
    <w:rsid w:val="00DA4395"/>
    <w:rsid w:val="00DA5949"/>
    <w:rsid w:val="00DA5A1D"/>
    <w:rsid w:val="00DA5A9F"/>
    <w:rsid w:val="00DB038C"/>
    <w:rsid w:val="00DB25DF"/>
    <w:rsid w:val="00DB2B65"/>
    <w:rsid w:val="00DB392C"/>
    <w:rsid w:val="00DB45B3"/>
    <w:rsid w:val="00DB4996"/>
    <w:rsid w:val="00DB4C7E"/>
    <w:rsid w:val="00DB5036"/>
    <w:rsid w:val="00DB6721"/>
    <w:rsid w:val="00DB682F"/>
    <w:rsid w:val="00DC12DD"/>
    <w:rsid w:val="00DC1ABF"/>
    <w:rsid w:val="00DC5F13"/>
    <w:rsid w:val="00DC65D9"/>
    <w:rsid w:val="00DC6F35"/>
    <w:rsid w:val="00DD00EE"/>
    <w:rsid w:val="00DD0618"/>
    <w:rsid w:val="00DD06D6"/>
    <w:rsid w:val="00DD113A"/>
    <w:rsid w:val="00DD1490"/>
    <w:rsid w:val="00DD2E56"/>
    <w:rsid w:val="00DD3581"/>
    <w:rsid w:val="00DD3A7A"/>
    <w:rsid w:val="00DD638C"/>
    <w:rsid w:val="00DD76F9"/>
    <w:rsid w:val="00DE19BD"/>
    <w:rsid w:val="00DE2642"/>
    <w:rsid w:val="00DE2C98"/>
    <w:rsid w:val="00DE2F45"/>
    <w:rsid w:val="00DE4120"/>
    <w:rsid w:val="00DE4250"/>
    <w:rsid w:val="00DE46AE"/>
    <w:rsid w:val="00DE4B41"/>
    <w:rsid w:val="00DE556E"/>
    <w:rsid w:val="00DE5A9B"/>
    <w:rsid w:val="00DE5D93"/>
    <w:rsid w:val="00DE7D94"/>
    <w:rsid w:val="00DF131E"/>
    <w:rsid w:val="00DF241F"/>
    <w:rsid w:val="00DF4E02"/>
    <w:rsid w:val="00DF619E"/>
    <w:rsid w:val="00DF7151"/>
    <w:rsid w:val="00DF7473"/>
    <w:rsid w:val="00DF7B87"/>
    <w:rsid w:val="00DF7CBE"/>
    <w:rsid w:val="00E001E6"/>
    <w:rsid w:val="00E00D67"/>
    <w:rsid w:val="00E01081"/>
    <w:rsid w:val="00E0154A"/>
    <w:rsid w:val="00E01E74"/>
    <w:rsid w:val="00E02540"/>
    <w:rsid w:val="00E02C25"/>
    <w:rsid w:val="00E04215"/>
    <w:rsid w:val="00E0439E"/>
    <w:rsid w:val="00E04A75"/>
    <w:rsid w:val="00E04B5B"/>
    <w:rsid w:val="00E052C4"/>
    <w:rsid w:val="00E05CB1"/>
    <w:rsid w:val="00E05D32"/>
    <w:rsid w:val="00E05F5C"/>
    <w:rsid w:val="00E0705C"/>
    <w:rsid w:val="00E10166"/>
    <w:rsid w:val="00E1057E"/>
    <w:rsid w:val="00E11681"/>
    <w:rsid w:val="00E125D2"/>
    <w:rsid w:val="00E128F1"/>
    <w:rsid w:val="00E130F2"/>
    <w:rsid w:val="00E13A2B"/>
    <w:rsid w:val="00E13E90"/>
    <w:rsid w:val="00E14B9F"/>
    <w:rsid w:val="00E14F0D"/>
    <w:rsid w:val="00E15BBB"/>
    <w:rsid w:val="00E15F2A"/>
    <w:rsid w:val="00E162E3"/>
    <w:rsid w:val="00E20513"/>
    <w:rsid w:val="00E21461"/>
    <w:rsid w:val="00E22F25"/>
    <w:rsid w:val="00E22F75"/>
    <w:rsid w:val="00E2389E"/>
    <w:rsid w:val="00E24AC7"/>
    <w:rsid w:val="00E2594C"/>
    <w:rsid w:val="00E3037F"/>
    <w:rsid w:val="00E31095"/>
    <w:rsid w:val="00E322FD"/>
    <w:rsid w:val="00E32FC1"/>
    <w:rsid w:val="00E33EFB"/>
    <w:rsid w:val="00E344F6"/>
    <w:rsid w:val="00E357C0"/>
    <w:rsid w:val="00E41379"/>
    <w:rsid w:val="00E415DD"/>
    <w:rsid w:val="00E41626"/>
    <w:rsid w:val="00E41E70"/>
    <w:rsid w:val="00E446C7"/>
    <w:rsid w:val="00E4476C"/>
    <w:rsid w:val="00E44F9A"/>
    <w:rsid w:val="00E45292"/>
    <w:rsid w:val="00E4690E"/>
    <w:rsid w:val="00E4C575"/>
    <w:rsid w:val="00E526B9"/>
    <w:rsid w:val="00E52F97"/>
    <w:rsid w:val="00E568BA"/>
    <w:rsid w:val="00E56D45"/>
    <w:rsid w:val="00E6170D"/>
    <w:rsid w:val="00E62D47"/>
    <w:rsid w:val="00E64EF8"/>
    <w:rsid w:val="00E667B7"/>
    <w:rsid w:val="00E71FF1"/>
    <w:rsid w:val="00E729F1"/>
    <w:rsid w:val="00E72A19"/>
    <w:rsid w:val="00E73558"/>
    <w:rsid w:val="00E738B3"/>
    <w:rsid w:val="00E73C6E"/>
    <w:rsid w:val="00E74033"/>
    <w:rsid w:val="00E74690"/>
    <w:rsid w:val="00E74F80"/>
    <w:rsid w:val="00E7EBD7"/>
    <w:rsid w:val="00E80604"/>
    <w:rsid w:val="00E80802"/>
    <w:rsid w:val="00E83107"/>
    <w:rsid w:val="00E83F12"/>
    <w:rsid w:val="00E849C8"/>
    <w:rsid w:val="00E8525E"/>
    <w:rsid w:val="00E90001"/>
    <w:rsid w:val="00E90211"/>
    <w:rsid w:val="00E944AF"/>
    <w:rsid w:val="00E94521"/>
    <w:rsid w:val="00E94A09"/>
    <w:rsid w:val="00E96AD0"/>
    <w:rsid w:val="00E96F6C"/>
    <w:rsid w:val="00EA0194"/>
    <w:rsid w:val="00EA11DF"/>
    <w:rsid w:val="00EA27AA"/>
    <w:rsid w:val="00EA2AE8"/>
    <w:rsid w:val="00EA3CC9"/>
    <w:rsid w:val="00EA4195"/>
    <w:rsid w:val="00EA428F"/>
    <w:rsid w:val="00EA42A2"/>
    <w:rsid w:val="00EA652F"/>
    <w:rsid w:val="00EA7AA8"/>
    <w:rsid w:val="00EA7C09"/>
    <w:rsid w:val="00EB0909"/>
    <w:rsid w:val="00EB130C"/>
    <w:rsid w:val="00EB2FE3"/>
    <w:rsid w:val="00EB31AC"/>
    <w:rsid w:val="00EB3257"/>
    <w:rsid w:val="00EB3EAB"/>
    <w:rsid w:val="00EB5A37"/>
    <w:rsid w:val="00EB756E"/>
    <w:rsid w:val="00EC2F4B"/>
    <w:rsid w:val="00EC38CC"/>
    <w:rsid w:val="00EC3D39"/>
    <w:rsid w:val="00EC4C73"/>
    <w:rsid w:val="00EC501B"/>
    <w:rsid w:val="00EC5B77"/>
    <w:rsid w:val="00EC686A"/>
    <w:rsid w:val="00EC6905"/>
    <w:rsid w:val="00EC748F"/>
    <w:rsid w:val="00EC795C"/>
    <w:rsid w:val="00ED0540"/>
    <w:rsid w:val="00ED09C7"/>
    <w:rsid w:val="00ED2B31"/>
    <w:rsid w:val="00ED4636"/>
    <w:rsid w:val="00ED5EE5"/>
    <w:rsid w:val="00ED65E1"/>
    <w:rsid w:val="00ED7E5C"/>
    <w:rsid w:val="00EE2020"/>
    <w:rsid w:val="00EE212E"/>
    <w:rsid w:val="00EE34FA"/>
    <w:rsid w:val="00EE4174"/>
    <w:rsid w:val="00EE585B"/>
    <w:rsid w:val="00EE5D3E"/>
    <w:rsid w:val="00EE5F89"/>
    <w:rsid w:val="00EE6699"/>
    <w:rsid w:val="00EE7347"/>
    <w:rsid w:val="00EE774D"/>
    <w:rsid w:val="00EE7A47"/>
    <w:rsid w:val="00EE7B11"/>
    <w:rsid w:val="00EE7B4D"/>
    <w:rsid w:val="00EF080C"/>
    <w:rsid w:val="00EF2975"/>
    <w:rsid w:val="00EF2FC0"/>
    <w:rsid w:val="00EF357E"/>
    <w:rsid w:val="00EF3C63"/>
    <w:rsid w:val="00EF4B05"/>
    <w:rsid w:val="00EF4C0F"/>
    <w:rsid w:val="00EF4CDC"/>
    <w:rsid w:val="00EF597A"/>
    <w:rsid w:val="00EF5B39"/>
    <w:rsid w:val="00F00525"/>
    <w:rsid w:val="00F00CC2"/>
    <w:rsid w:val="00F017EB"/>
    <w:rsid w:val="00F0210F"/>
    <w:rsid w:val="00F02496"/>
    <w:rsid w:val="00F03176"/>
    <w:rsid w:val="00F0595B"/>
    <w:rsid w:val="00F068B9"/>
    <w:rsid w:val="00F06B20"/>
    <w:rsid w:val="00F06DDA"/>
    <w:rsid w:val="00F073F2"/>
    <w:rsid w:val="00F079BD"/>
    <w:rsid w:val="00F07B78"/>
    <w:rsid w:val="00F1101E"/>
    <w:rsid w:val="00F1168F"/>
    <w:rsid w:val="00F125BB"/>
    <w:rsid w:val="00F12A2C"/>
    <w:rsid w:val="00F12C52"/>
    <w:rsid w:val="00F13D46"/>
    <w:rsid w:val="00F145D1"/>
    <w:rsid w:val="00F14982"/>
    <w:rsid w:val="00F168D9"/>
    <w:rsid w:val="00F17452"/>
    <w:rsid w:val="00F179CD"/>
    <w:rsid w:val="00F208F3"/>
    <w:rsid w:val="00F209E5"/>
    <w:rsid w:val="00F20E9A"/>
    <w:rsid w:val="00F217D8"/>
    <w:rsid w:val="00F22323"/>
    <w:rsid w:val="00F22DD6"/>
    <w:rsid w:val="00F238BA"/>
    <w:rsid w:val="00F23EC1"/>
    <w:rsid w:val="00F25670"/>
    <w:rsid w:val="00F26C32"/>
    <w:rsid w:val="00F2746C"/>
    <w:rsid w:val="00F275A5"/>
    <w:rsid w:val="00F313C8"/>
    <w:rsid w:val="00F317F7"/>
    <w:rsid w:val="00F31BFB"/>
    <w:rsid w:val="00F32BCC"/>
    <w:rsid w:val="00F32E82"/>
    <w:rsid w:val="00F33D58"/>
    <w:rsid w:val="00F34C13"/>
    <w:rsid w:val="00F35444"/>
    <w:rsid w:val="00F35E6F"/>
    <w:rsid w:val="00F3628E"/>
    <w:rsid w:val="00F36F5F"/>
    <w:rsid w:val="00F40E61"/>
    <w:rsid w:val="00F41740"/>
    <w:rsid w:val="00F421F9"/>
    <w:rsid w:val="00F42D02"/>
    <w:rsid w:val="00F4321F"/>
    <w:rsid w:val="00F4683F"/>
    <w:rsid w:val="00F46FE6"/>
    <w:rsid w:val="00F503A2"/>
    <w:rsid w:val="00F50F7E"/>
    <w:rsid w:val="00F511E8"/>
    <w:rsid w:val="00F513DC"/>
    <w:rsid w:val="00F52786"/>
    <w:rsid w:val="00F529CD"/>
    <w:rsid w:val="00F54DB5"/>
    <w:rsid w:val="00F55505"/>
    <w:rsid w:val="00F5590E"/>
    <w:rsid w:val="00F56858"/>
    <w:rsid w:val="00F56CC8"/>
    <w:rsid w:val="00F573D3"/>
    <w:rsid w:val="00F57F02"/>
    <w:rsid w:val="00F6155A"/>
    <w:rsid w:val="00F61727"/>
    <w:rsid w:val="00F61BA9"/>
    <w:rsid w:val="00F62994"/>
    <w:rsid w:val="00F62DF3"/>
    <w:rsid w:val="00F644E1"/>
    <w:rsid w:val="00F675A8"/>
    <w:rsid w:val="00F67E04"/>
    <w:rsid w:val="00F67F7B"/>
    <w:rsid w:val="00F710C0"/>
    <w:rsid w:val="00F71750"/>
    <w:rsid w:val="00F71CF2"/>
    <w:rsid w:val="00F72452"/>
    <w:rsid w:val="00F731EB"/>
    <w:rsid w:val="00F7432E"/>
    <w:rsid w:val="00F74AB4"/>
    <w:rsid w:val="00F75346"/>
    <w:rsid w:val="00F753D4"/>
    <w:rsid w:val="00F75656"/>
    <w:rsid w:val="00F76A07"/>
    <w:rsid w:val="00F7702E"/>
    <w:rsid w:val="00F776A4"/>
    <w:rsid w:val="00F77C4F"/>
    <w:rsid w:val="00F80748"/>
    <w:rsid w:val="00F80D15"/>
    <w:rsid w:val="00F82477"/>
    <w:rsid w:val="00F82791"/>
    <w:rsid w:val="00F82A27"/>
    <w:rsid w:val="00F834B7"/>
    <w:rsid w:val="00F84032"/>
    <w:rsid w:val="00F855C7"/>
    <w:rsid w:val="00F85AF8"/>
    <w:rsid w:val="00F86321"/>
    <w:rsid w:val="00F90121"/>
    <w:rsid w:val="00F91C56"/>
    <w:rsid w:val="00F932EA"/>
    <w:rsid w:val="00F9428C"/>
    <w:rsid w:val="00F946A1"/>
    <w:rsid w:val="00F94F33"/>
    <w:rsid w:val="00F951FF"/>
    <w:rsid w:val="00F971A7"/>
    <w:rsid w:val="00FA215C"/>
    <w:rsid w:val="00FA2D0D"/>
    <w:rsid w:val="00FA3370"/>
    <w:rsid w:val="00FA4E32"/>
    <w:rsid w:val="00FA527F"/>
    <w:rsid w:val="00FA5A6F"/>
    <w:rsid w:val="00FA60FE"/>
    <w:rsid w:val="00FA69DC"/>
    <w:rsid w:val="00FA70C1"/>
    <w:rsid w:val="00FA74F4"/>
    <w:rsid w:val="00FB069D"/>
    <w:rsid w:val="00FB0A14"/>
    <w:rsid w:val="00FB0B1E"/>
    <w:rsid w:val="00FB1B46"/>
    <w:rsid w:val="00FB2886"/>
    <w:rsid w:val="00FB2A79"/>
    <w:rsid w:val="00FB3601"/>
    <w:rsid w:val="00FB3E91"/>
    <w:rsid w:val="00FB6957"/>
    <w:rsid w:val="00FC1BFE"/>
    <w:rsid w:val="00FC2530"/>
    <w:rsid w:val="00FC2E58"/>
    <w:rsid w:val="00FC75A3"/>
    <w:rsid w:val="00FC773C"/>
    <w:rsid w:val="00FC7A8A"/>
    <w:rsid w:val="00FD0892"/>
    <w:rsid w:val="00FD0B80"/>
    <w:rsid w:val="00FD0FF8"/>
    <w:rsid w:val="00FD1509"/>
    <w:rsid w:val="00FD258D"/>
    <w:rsid w:val="00FD4E9B"/>
    <w:rsid w:val="00FD6CF2"/>
    <w:rsid w:val="00FD7904"/>
    <w:rsid w:val="00FD7A3F"/>
    <w:rsid w:val="00FD7EB2"/>
    <w:rsid w:val="00FE06F9"/>
    <w:rsid w:val="00FE121B"/>
    <w:rsid w:val="00FE2D18"/>
    <w:rsid w:val="00FE2FBE"/>
    <w:rsid w:val="00FE48EE"/>
    <w:rsid w:val="00FE7164"/>
    <w:rsid w:val="00FE7812"/>
    <w:rsid w:val="00FF0638"/>
    <w:rsid w:val="00FF14D0"/>
    <w:rsid w:val="00FF383A"/>
    <w:rsid w:val="01002184"/>
    <w:rsid w:val="010745EA"/>
    <w:rsid w:val="0108E07F"/>
    <w:rsid w:val="010C841E"/>
    <w:rsid w:val="010E470D"/>
    <w:rsid w:val="011FD5D4"/>
    <w:rsid w:val="0128E441"/>
    <w:rsid w:val="012DCD49"/>
    <w:rsid w:val="0155E032"/>
    <w:rsid w:val="0167750A"/>
    <w:rsid w:val="0172CF66"/>
    <w:rsid w:val="0181A039"/>
    <w:rsid w:val="0192F90B"/>
    <w:rsid w:val="01B6912F"/>
    <w:rsid w:val="01E051B9"/>
    <w:rsid w:val="01E7982D"/>
    <w:rsid w:val="01EBC2DA"/>
    <w:rsid w:val="01F70332"/>
    <w:rsid w:val="02113756"/>
    <w:rsid w:val="02149849"/>
    <w:rsid w:val="02185E24"/>
    <w:rsid w:val="023F7FCC"/>
    <w:rsid w:val="025385C8"/>
    <w:rsid w:val="025DC04B"/>
    <w:rsid w:val="027148C2"/>
    <w:rsid w:val="027440D7"/>
    <w:rsid w:val="027570FA"/>
    <w:rsid w:val="027A05DB"/>
    <w:rsid w:val="027F9E9D"/>
    <w:rsid w:val="0283BC38"/>
    <w:rsid w:val="029ACBF4"/>
    <w:rsid w:val="029DCB3C"/>
    <w:rsid w:val="029F6984"/>
    <w:rsid w:val="02B95472"/>
    <w:rsid w:val="02BB6003"/>
    <w:rsid w:val="02C79038"/>
    <w:rsid w:val="02D51047"/>
    <w:rsid w:val="02DC0E10"/>
    <w:rsid w:val="02E24394"/>
    <w:rsid w:val="030E8F74"/>
    <w:rsid w:val="031CA5C0"/>
    <w:rsid w:val="0320D0D0"/>
    <w:rsid w:val="032C5DB4"/>
    <w:rsid w:val="032D110A"/>
    <w:rsid w:val="0333D0AE"/>
    <w:rsid w:val="0337525B"/>
    <w:rsid w:val="0346AAAB"/>
    <w:rsid w:val="03494E33"/>
    <w:rsid w:val="038219D9"/>
    <w:rsid w:val="03A68FC1"/>
    <w:rsid w:val="03BFA76C"/>
    <w:rsid w:val="03C45DA3"/>
    <w:rsid w:val="03CA36E2"/>
    <w:rsid w:val="03E839B4"/>
    <w:rsid w:val="03F990AC"/>
    <w:rsid w:val="04092F23"/>
    <w:rsid w:val="0415D63C"/>
    <w:rsid w:val="04371874"/>
    <w:rsid w:val="043CBD94"/>
    <w:rsid w:val="04554B87"/>
    <w:rsid w:val="045B4CD2"/>
    <w:rsid w:val="0460C4E2"/>
    <w:rsid w:val="0463D6B1"/>
    <w:rsid w:val="046E73E4"/>
    <w:rsid w:val="0498E279"/>
    <w:rsid w:val="04996CC5"/>
    <w:rsid w:val="04AD9FAA"/>
    <w:rsid w:val="04B136FE"/>
    <w:rsid w:val="04B4D7F5"/>
    <w:rsid w:val="04E13E23"/>
    <w:rsid w:val="04E7EE47"/>
    <w:rsid w:val="04F71664"/>
    <w:rsid w:val="05044B25"/>
    <w:rsid w:val="0504A537"/>
    <w:rsid w:val="05067C99"/>
    <w:rsid w:val="0542B3A2"/>
    <w:rsid w:val="054D5FD3"/>
    <w:rsid w:val="054E6049"/>
    <w:rsid w:val="05509C10"/>
    <w:rsid w:val="056C81E2"/>
    <w:rsid w:val="0573B436"/>
    <w:rsid w:val="057FAD87"/>
    <w:rsid w:val="0590B7B7"/>
    <w:rsid w:val="05B44E26"/>
    <w:rsid w:val="05BB12B3"/>
    <w:rsid w:val="05CBB71D"/>
    <w:rsid w:val="05F11BE8"/>
    <w:rsid w:val="0600B9FA"/>
    <w:rsid w:val="060CB702"/>
    <w:rsid w:val="0622A8EA"/>
    <w:rsid w:val="06455C01"/>
    <w:rsid w:val="064FF2BA"/>
    <w:rsid w:val="0682503A"/>
    <w:rsid w:val="068D70D2"/>
    <w:rsid w:val="0690AE12"/>
    <w:rsid w:val="06976AC2"/>
    <w:rsid w:val="06AE8D87"/>
    <w:rsid w:val="06B1053F"/>
    <w:rsid w:val="06B26097"/>
    <w:rsid w:val="06C92F7E"/>
    <w:rsid w:val="06C96579"/>
    <w:rsid w:val="06CAB848"/>
    <w:rsid w:val="06CD9BDA"/>
    <w:rsid w:val="06D0B687"/>
    <w:rsid w:val="06D0D1E3"/>
    <w:rsid w:val="06D4679B"/>
    <w:rsid w:val="06DB500C"/>
    <w:rsid w:val="06E4E83E"/>
    <w:rsid w:val="06FCF48D"/>
    <w:rsid w:val="07082FFB"/>
    <w:rsid w:val="071B95E1"/>
    <w:rsid w:val="071DB655"/>
    <w:rsid w:val="0720F0D5"/>
    <w:rsid w:val="072A5169"/>
    <w:rsid w:val="073559BD"/>
    <w:rsid w:val="074D638D"/>
    <w:rsid w:val="074E4E20"/>
    <w:rsid w:val="07542F53"/>
    <w:rsid w:val="075F9EC1"/>
    <w:rsid w:val="07663A3B"/>
    <w:rsid w:val="07669489"/>
    <w:rsid w:val="0766B7E8"/>
    <w:rsid w:val="076BBD2F"/>
    <w:rsid w:val="077D95A5"/>
    <w:rsid w:val="07A10EB3"/>
    <w:rsid w:val="07A99C74"/>
    <w:rsid w:val="07B8D37A"/>
    <w:rsid w:val="07BE042F"/>
    <w:rsid w:val="07C12ED9"/>
    <w:rsid w:val="07C53BB6"/>
    <w:rsid w:val="07C5B7FC"/>
    <w:rsid w:val="07DF4110"/>
    <w:rsid w:val="07F0036A"/>
    <w:rsid w:val="080A9847"/>
    <w:rsid w:val="082367AF"/>
    <w:rsid w:val="082EB126"/>
    <w:rsid w:val="083E082B"/>
    <w:rsid w:val="08418CA3"/>
    <w:rsid w:val="0845C55F"/>
    <w:rsid w:val="084EE15E"/>
    <w:rsid w:val="0857B370"/>
    <w:rsid w:val="0864FF52"/>
    <w:rsid w:val="08675085"/>
    <w:rsid w:val="086CA244"/>
    <w:rsid w:val="086CB6E0"/>
    <w:rsid w:val="08720BC1"/>
    <w:rsid w:val="08853207"/>
    <w:rsid w:val="088BF1BF"/>
    <w:rsid w:val="08B1E76B"/>
    <w:rsid w:val="08B66229"/>
    <w:rsid w:val="08CA214B"/>
    <w:rsid w:val="08CDF796"/>
    <w:rsid w:val="0914FA46"/>
    <w:rsid w:val="091A5FF5"/>
    <w:rsid w:val="09210E51"/>
    <w:rsid w:val="092FB075"/>
    <w:rsid w:val="09332051"/>
    <w:rsid w:val="0934B332"/>
    <w:rsid w:val="0949C6F0"/>
    <w:rsid w:val="094DA2F9"/>
    <w:rsid w:val="09563C8E"/>
    <w:rsid w:val="09590277"/>
    <w:rsid w:val="096BBB5B"/>
    <w:rsid w:val="096BF382"/>
    <w:rsid w:val="096C1DED"/>
    <w:rsid w:val="09799267"/>
    <w:rsid w:val="0984E94E"/>
    <w:rsid w:val="098B7CA2"/>
    <w:rsid w:val="098D9BF8"/>
    <w:rsid w:val="09959B21"/>
    <w:rsid w:val="09A78E1F"/>
    <w:rsid w:val="09B656E6"/>
    <w:rsid w:val="09BA8B10"/>
    <w:rsid w:val="09BDD708"/>
    <w:rsid w:val="09C2465E"/>
    <w:rsid w:val="09E22B09"/>
    <w:rsid w:val="0A0F7C4B"/>
    <w:rsid w:val="0A2C06DC"/>
    <w:rsid w:val="0A3580A9"/>
    <w:rsid w:val="0A425B85"/>
    <w:rsid w:val="0A44148E"/>
    <w:rsid w:val="0A519838"/>
    <w:rsid w:val="0A5B0DEB"/>
    <w:rsid w:val="0A887AB7"/>
    <w:rsid w:val="0A9D132C"/>
    <w:rsid w:val="0A9D1F4D"/>
    <w:rsid w:val="0AA35DF1"/>
    <w:rsid w:val="0AA6AFFD"/>
    <w:rsid w:val="0ACAD9C0"/>
    <w:rsid w:val="0AE1D68A"/>
    <w:rsid w:val="0AF0743C"/>
    <w:rsid w:val="0AFD3BEC"/>
    <w:rsid w:val="0B043763"/>
    <w:rsid w:val="0B0D3E1C"/>
    <w:rsid w:val="0B205526"/>
    <w:rsid w:val="0B25CF82"/>
    <w:rsid w:val="0B3143EB"/>
    <w:rsid w:val="0B4481D5"/>
    <w:rsid w:val="0B497B59"/>
    <w:rsid w:val="0B49909A"/>
    <w:rsid w:val="0B4EFAC2"/>
    <w:rsid w:val="0B4F6019"/>
    <w:rsid w:val="0B58F337"/>
    <w:rsid w:val="0B65C86D"/>
    <w:rsid w:val="0B7A884B"/>
    <w:rsid w:val="0B814FDC"/>
    <w:rsid w:val="0B9243B1"/>
    <w:rsid w:val="0BA8E2BD"/>
    <w:rsid w:val="0BC2C5B0"/>
    <w:rsid w:val="0BCAB85A"/>
    <w:rsid w:val="0BCF6F88"/>
    <w:rsid w:val="0BD541B3"/>
    <w:rsid w:val="0BDA4153"/>
    <w:rsid w:val="0BEBEDF1"/>
    <w:rsid w:val="0C0A62D3"/>
    <w:rsid w:val="0C0C9017"/>
    <w:rsid w:val="0C14864B"/>
    <w:rsid w:val="0C220610"/>
    <w:rsid w:val="0C2CF369"/>
    <w:rsid w:val="0C2D6250"/>
    <w:rsid w:val="0C30DCD3"/>
    <w:rsid w:val="0C38E38D"/>
    <w:rsid w:val="0C3DB49C"/>
    <w:rsid w:val="0C54775C"/>
    <w:rsid w:val="0C62F97E"/>
    <w:rsid w:val="0C78B58C"/>
    <w:rsid w:val="0C90256C"/>
    <w:rsid w:val="0CA91667"/>
    <w:rsid w:val="0CD77F69"/>
    <w:rsid w:val="0CEA63A8"/>
    <w:rsid w:val="0CF1D704"/>
    <w:rsid w:val="0CFB7C97"/>
    <w:rsid w:val="0CFDD4A7"/>
    <w:rsid w:val="0D13EE03"/>
    <w:rsid w:val="0D1D8CEF"/>
    <w:rsid w:val="0D2E5FB7"/>
    <w:rsid w:val="0D3CFC8E"/>
    <w:rsid w:val="0D519172"/>
    <w:rsid w:val="0D535B3C"/>
    <w:rsid w:val="0D5B9DAB"/>
    <w:rsid w:val="0D86A4A4"/>
    <w:rsid w:val="0D87BE52"/>
    <w:rsid w:val="0D96BD88"/>
    <w:rsid w:val="0DBB7DB4"/>
    <w:rsid w:val="0DBF1532"/>
    <w:rsid w:val="0DC8B8C8"/>
    <w:rsid w:val="0DC8C3CA"/>
    <w:rsid w:val="0DE3ED2B"/>
    <w:rsid w:val="0E0784BA"/>
    <w:rsid w:val="0E07CFDA"/>
    <w:rsid w:val="0E122675"/>
    <w:rsid w:val="0E1511C1"/>
    <w:rsid w:val="0E195E7D"/>
    <w:rsid w:val="0E199383"/>
    <w:rsid w:val="0E384773"/>
    <w:rsid w:val="0E595092"/>
    <w:rsid w:val="0E5BB470"/>
    <w:rsid w:val="0E5DDCE1"/>
    <w:rsid w:val="0E5E56A5"/>
    <w:rsid w:val="0E7DE12E"/>
    <w:rsid w:val="0E985E34"/>
    <w:rsid w:val="0EA41134"/>
    <w:rsid w:val="0EBA75CC"/>
    <w:rsid w:val="0EBB710C"/>
    <w:rsid w:val="0EBC521A"/>
    <w:rsid w:val="0EED6F58"/>
    <w:rsid w:val="0EF07D4E"/>
    <w:rsid w:val="0F07104A"/>
    <w:rsid w:val="0F1B6E93"/>
    <w:rsid w:val="0F1EBA64"/>
    <w:rsid w:val="0F238EB3"/>
    <w:rsid w:val="0F25D9A3"/>
    <w:rsid w:val="0F31F352"/>
    <w:rsid w:val="0F5C90DE"/>
    <w:rsid w:val="0F5D26A7"/>
    <w:rsid w:val="0F6F5EF3"/>
    <w:rsid w:val="0F7EBC9A"/>
    <w:rsid w:val="0FB1D314"/>
    <w:rsid w:val="0FC5992A"/>
    <w:rsid w:val="0FCC09AF"/>
    <w:rsid w:val="0FDC0395"/>
    <w:rsid w:val="0FFDB960"/>
    <w:rsid w:val="101403AA"/>
    <w:rsid w:val="1017C2E3"/>
    <w:rsid w:val="1025B0ED"/>
    <w:rsid w:val="10290229"/>
    <w:rsid w:val="10315258"/>
    <w:rsid w:val="103952EA"/>
    <w:rsid w:val="1040E9C3"/>
    <w:rsid w:val="1048E904"/>
    <w:rsid w:val="104DB15E"/>
    <w:rsid w:val="10586A3E"/>
    <w:rsid w:val="10684A52"/>
    <w:rsid w:val="108CD434"/>
    <w:rsid w:val="10B76FBC"/>
    <w:rsid w:val="10BB5F8B"/>
    <w:rsid w:val="10CAE405"/>
    <w:rsid w:val="10E0013A"/>
    <w:rsid w:val="10F9B8B7"/>
    <w:rsid w:val="111A8CFB"/>
    <w:rsid w:val="11200C2B"/>
    <w:rsid w:val="11208D14"/>
    <w:rsid w:val="11251C46"/>
    <w:rsid w:val="1125F57B"/>
    <w:rsid w:val="112F26D0"/>
    <w:rsid w:val="11480D6B"/>
    <w:rsid w:val="11646944"/>
    <w:rsid w:val="118DEEF2"/>
    <w:rsid w:val="11E72EE3"/>
    <w:rsid w:val="11F6EB51"/>
    <w:rsid w:val="11F70DDA"/>
    <w:rsid w:val="12025047"/>
    <w:rsid w:val="12169AA4"/>
    <w:rsid w:val="1219ABA8"/>
    <w:rsid w:val="121EE13F"/>
    <w:rsid w:val="122DD3DA"/>
    <w:rsid w:val="1235ED22"/>
    <w:rsid w:val="124673D1"/>
    <w:rsid w:val="1259492F"/>
    <w:rsid w:val="12637ADE"/>
    <w:rsid w:val="12677F17"/>
    <w:rsid w:val="1273E671"/>
    <w:rsid w:val="1277384F"/>
    <w:rsid w:val="128B6AA1"/>
    <w:rsid w:val="12A52258"/>
    <w:rsid w:val="12A922C8"/>
    <w:rsid w:val="12B1D553"/>
    <w:rsid w:val="12B439AC"/>
    <w:rsid w:val="12B52CF0"/>
    <w:rsid w:val="12B5B574"/>
    <w:rsid w:val="12D08F0C"/>
    <w:rsid w:val="12DB0EE8"/>
    <w:rsid w:val="12DC7439"/>
    <w:rsid w:val="12E1735A"/>
    <w:rsid w:val="12F2BCC7"/>
    <w:rsid w:val="12F75AAE"/>
    <w:rsid w:val="130637C9"/>
    <w:rsid w:val="130DF90C"/>
    <w:rsid w:val="1310C3F9"/>
    <w:rsid w:val="1320D345"/>
    <w:rsid w:val="1345C8EC"/>
    <w:rsid w:val="1346AA0F"/>
    <w:rsid w:val="1357BAA5"/>
    <w:rsid w:val="13653DDC"/>
    <w:rsid w:val="136DBDB0"/>
    <w:rsid w:val="1375D5E5"/>
    <w:rsid w:val="138922F4"/>
    <w:rsid w:val="13A2D1B0"/>
    <w:rsid w:val="13CEDB3E"/>
    <w:rsid w:val="13D19675"/>
    <w:rsid w:val="13DEA4FE"/>
    <w:rsid w:val="13E1821B"/>
    <w:rsid w:val="13ECCDD2"/>
    <w:rsid w:val="14123FA8"/>
    <w:rsid w:val="141A582D"/>
    <w:rsid w:val="14324290"/>
    <w:rsid w:val="14375476"/>
    <w:rsid w:val="14499104"/>
    <w:rsid w:val="145019F2"/>
    <w:rsid w:val="14622A42"/>
    <w:rsid w:val="146F818E"/>
    <w:rsid w:val="14736437"/>
    <w:rsid w:val="14794397"/>
    <w:rsid w:val="1484EE2E"/>
    <w:rsid w:val="148A6B34"/>
    <w:rsid w:val="14B617BD"/>
    <w:rsid w:val="14B7BB6F"/>
    <w:rsid w:val="14D62477"/>
    <w:rsid w:val="14D65DE2"/>
    <w:rsid w:val="14E776E6"/>
    <w:rsid w:val="14EE2493"/>
    <w:rsid w:val="14EE775B"/>
    <w:rsid w:val="14F367CB"/>
    <w:rsid w:val="14F8B205"/>
    <w:rsid w:val="14FDAE2B"/>
    <w:rsid w:val="1501FE97"/>
    <w:rsid w:val="150CA58F"/>
    <w:rsid w:val="151196B2"/>
    <w:rsid w:val="152F2CA1"/>
    <w:rsid w:val="1534D752"/>
    <w:rsid w:val="1537B776"/>
    <w:rsid w:val="153F35F4"/>
    <w:rsid w:val="15416613"/>
    <w:rsid w:val="1542E53F"/>
    <w:rsid w:val="154FEB22"/>
    <w:rsid w:val="15522B14"/>
    <w:rsid w:val="15617FE7"/>
    <w:rsid w:val="15671583"/>
    <w:rsid w:val="156F73B3"/>
    <w:rsid w:val="1574203C"/>
    <w:rsid w:val="1581E04D"/>
    <w:rsid w:val="15841893"/>
    <w:rsid w:val="15844774"/>
    <w:rsid w:val="158CA832"/>
    <w:rsid w:val="158F4D0D"/>
    <w:rsid w:val="15953DA4"/>
    <w:rsid w:val="159D72C6"/>
    <w:rsid w:val="15A0F35E"/>
    <w:rsid w:val="15AA49C9"/>
    <w:rsid w:val="15BD789C"/>
    <w:rsid w:val="15C8CDBD"/>
    <w:rsid w:val="15D5C8E0"/>
    <w:rsid w:val="15D8F733"/>
    <w:rsid w:val="15E67A6A"/>
    <w:rsid w:val="1605151F"/>
    <w:rsid w:val="162F5767"/>
    <w:rsid w:val="162F8C22"/>
    <w:rsid w:val="163354B6"/>
    <w:rsid w:val="1639DFB4"/>
    <w:rsid w:val="163B040C"/>
    <w:rsid w:val="164299F9"/>
    <w:rsid w:val="16441D10"/>
    <w:rsid w:val="1645A162"/>
    <w:rsid w:val="164B2BB8"/>
    <w:rsid w:val="1661BEF0"/>
    <w:rsid w:val="1679594E"/>
    <w:rsid w:val="167FA2FE"/>
    <w:rsid w:val="168A47BC"/>
    <w:rsid w:val="169AEEF7"/>
    <w:rsid w:val="169D16F3"/>
    <w:rsid w:val="16A03412"/>
    <w:rsid w:val="16A675EC"/>
    <w:rsid w:val="16AE1BC1"/>
    <w:rsid w:val="16C3B0EC"/>
    <w:rsid w:val="16D33167"/>
    <w:rsid w:val="16DB17AD"/>
    <w:rsid w:val="16DDD5D5"/>
    <w:rsid w:val="172A71AD"/>
    <w:rsid w:val="17414115"/>
    <w:rsid w:val="1745CFBC"/>
    <w:rsid w:val="17532198"/>
    <w:rsid w:val="1755181B"/>
    <w:rsid w:val="17562121"/>
    <w:rsid w:val="17803CEC"/>
    <w:rsid w:val="17A33406"/>
    <w:rsid w:val="17B6025A"/>
    <w:rsid w:val="17B8D417"/>
    <w:rsid w:val="17CBE135"/>
    <w:rsid w:val="17D37D60"/>
    <w:rsid w:val="17D6588A"/>
    <w:rsid w:val="17DECAF4"/>
    <w:rsid w:val="17E4C467"/>
    <w:rsid w:val="17F62F21"/>
    <w:rsid w:val="180BC0E8"/>
    <w:rsid w:val="18101221"/>
    <w:rsid w:val="181323D8"/>
    <w:rsid w:val="181BF435"/>
    <w:rsid w:val="18259BE0"/>
    <w:rsid w:val="1826181D"/>
    <w:rsid w:val="1829DD54"/>
    <w:rsid w:val="184659E3"/>
    <w:rsid w:val="1861DE32"/>
    <w:rsid w:val="1878B43F"/>
    <w:rsid w:val="1881107B"/>
    <w:rsid w:val="189DEC77"/>
    <w:rsid w:val="18A4619C"/>
    <w:rsid w:val="18A5B0F8"/>
    <w:rsid w:val="18AD194E"/>
    <w:rsid w:val="18B37C1D"/>
    <w:rsid w:val="1915322A"/>
    <w:rsid w:val="1919D548"/>
    <w:rsid w:val="191A6DFA"/>
    <w:rsid w:val="1923CBDF"/>
    <w:rsid w:val="1926F982"/>
    <w:rsid w:val="1928A16C"/>
    <w:rsid w:val="1957E679"/>
    <w:rsid w:val="195AC361"/>
    <w:rsid w:val="1978D516"/>
    <w:rsid w:val="197C4246"/>
    <w:rsid w:val="199812F9"/>
    <w:rsid w:val="19AC5F50"/>
    <w:rsid w:val="19B1ED22"/>
    <w:rsid w:val="19C4CBBB"/>
    <w:rsid w:val="19CF82D7"/>
    <w:rsid w:val="19D9988F"/>
    <w:rsid w:val="19E5EF02"/>
    <w:rsid w:val="1A0B4DB8"/>
    <w:rsid w:val="1A0D58C9"/>
    <w:rsid w:val="1A0D888E"/>
    <w:rsid w:val="1A41C1BB"/>
    <w:rsid w:val="1A596788"/>
    <w:rsid w:val="1A6777E3"/>
    <w:rsid w:val="1A68A66A"/>
    <w:rsid w:val="1A956D8A"/>
    <w:rsid w:val="1A9B1DEE"/>
    <w:rsid w:val="1AAAAF5C"/>
    <w:rsid w:val="1AAB4970"/>
    <w:rsid w:val="1ABA1F01"/>
    <w:rsid w:val="1AC2F110"/>
    <w:rsid w:val="1AC480DE"/>
    <w:rsid w:val="1AE16A69"/>
    <w:rsid w:val="1B1AA9C1"/>
    <w:rsid w:val="1B1E51D3"/>
    <w:rsid w:val="1B2D23CB"/>
    <w:rsid w:val="1B432FDB"/>
    <w:rsid w:val="1B5105D2"/>
    <w:rsid w:val="1B5C75F7"/>
    <w:rsid w:val="1B5F8DE5"/>
    <w:rsid w:val="1B617E16"/>
    <w:rsid w:val="1B63E916"/>
    <w:rsid w:val="1B65E486"/>
    <w:rsid w:val="1B67C032"/>
    <w:rsid w:val="1B7AFB56"/>
    <w:rsid w:val="1B8FADFB"/>
    <w:rsid w:val="1B966168"/>
    <w:rsid w:val="1B97526A"/>
    <w:rsid w:val="1BA2C2A8"/>
    <w:rsid w:val="1BA418D6"/>
    <w:rsid w:val="1BA532A8"/>
    <w:rsid w:val="1BAA6721"/>
    <w:rsid w:val="1BC3D695"/>
    <w:rsid w:val="1BC6C34B"/>
    <w:rsid w:val="1BCFCD20"/>
    <w:rsid w:val="1BD10FDA"/>
    <w:rsid w:val="1BE39693"/>
    <w:rsid w:val="1BEABD54"/>
    <w:rsid w:val="1C2119B9"/>
    <w:rsid w:val="1C22B3E1"/>
    <w:rsid w:val="1C2DEBC9"/>
    <w:rsid w:val="1C2FE6EF"/>
    <w:rsid w:val="1C32C095"/>
    <w:rsid w:val="1C3E5F2A"/>
    <w:rsid w:val="1C40654E"/>
    <w:rsid w:val="1C467FBD"/>
    <w:rsid w:val="1C4719D1"/>
    <w:rsid w:val="1C5987FC"/>
    <w:rsid w:val="1C5B483D"/>
    <w:rsid w:val="1C6BCA8F"/>
    <w:rsid w:val="1C7ACB03"/>
    <w:rsid w:val="1C7E6EBC"/>
    <w:rsid w:val="1C7FED1A"/>
    <w:rsid w:val="1C83FC37"/>
    <w:rsid w:val="1C9E0E9C"/>
    <w:rsid w:val="1CAF634B"/>
    <w:rsid w:val="1CB503E3"/>
    <w:rsid w:val="1CBB02BE"/>
    <w:rsid w:val="1CC0DD23"/>
    <w:rsid w:val="1CCE0AF0"/>
    <w:rsid w:val="1CE4A1BB"/>
    <w:rsid w:val="1CE9C5A6"/>
    <w:rsid w:val="1CFCB256"/>
    <w:rsid w:val="1CFD2436"/>
    <w:rsid w:val="1D006436"/>
    <w:rsid w:val="1D18E1D4"/>
    <w:rsid w:val="1D21E208"/>
    <w:rsid w:val="1D2F5D77"/>
    <w:rsid w:val="1D3E4E5C"/>
    <w:rsid w:val="1D530578"/>
    <w:rsid w:val="1D564670"/>
    <w:rsid w:val="1D5828EF"/>
    <w:rsid w:val="1D78016E"/>
    <w:rsid w:val="1D7C5A72"/>
    <w:rsid w:val="1D82BDA3"/>
    <w:rsid w:val="1D87BC28"/>
    <w:rsid w:val="1DAF00D6"/>
    <w:rsid w:val="1DC159F0"/>
    <w:rsid w:val="1DC35C72"/>
    <w:rsid w:val="1DD9BA32"/>
    <w:rsid w:val="1DE0FFBB"/>
    <w:rsid w:val="1DF91003"/>
    <w:rsid w:val="1E0C006E"/>
    <w:rsid w:val="1E12A83C"/>
    <w:rsid w:val="1E3583A8"/>
    <w:rsid w:val="1E3F7A72"/>
    <w:rsid w:val="1E49E31F"/>
    <w:rsid w:val="1E528A8B"/>
    <w:rsid w:val="1E575419"/>
    <w:rsid w:val="1E6E3075"/>
    <w:rsid w:val="1E8049CF"/>
    <w:rsid w:val="1E8239DC"/>
    <w:rsid w:val="1E9F60F4"/>
    <w:rsid w:val="1E9F8DE8"/>
    <w:rsid w:val="1EA82639"/>
    <w:rsid w:val="1EADF2F8"/>
    <w:rsid w:val="1EB193CD"/>
    <w:rsid w:val="1EB932CC"/>
    <w:rsid w:val="1ECBBD13"/>
    <w:rsid w:val="1EE1A7F4"/>
    <w:rsid w:val="1EE78005"/>
    <w:rsid w:val="1EF0EA57"/>
    <w:rsid w:val="1EF35013"/>
    <w:rsid w:val="1F070CA2"/>
    <w:rsid w:val="1F08DD00"/>
    <w:rsid w:val="1F117F17"/>
    <w:rsid w:val="1F1B0A16"/>
    <w:rsid w:val="1F25219A"/>
    <w:rsid w:val="1F4457C4"/>
    <w:rsid w:val="1F4A4288"/>
    <w:rsid w:val="1F552FA8"/>
    <w:rsid w:val="1F57CF52"/>
    <w:rsid w:val="1F769A33"/>
    <w:rsid w:val="1F7A3530"/>
    <w:rsid w:val="1F7BB807"/>
    <w:rsid w:val="1F7EBA93"/>
    <w:rsid w:val="1F808F4F"/>
    <w:rsid w:val="1F860C76"/>
    <w:rsid w:val="1FC52BF7"/>
    <w:rsid w:val="1FC74967"/>
    <w:rsid w:val="1FD76765"/>
    <w:rsid w:val="1FEB56CA"/>
    <w:rsid w:val="1FEE5BA0"/>
    <w:rsid w:val="1FFD33EB"/>
    <w:rsid w:val="200681AD"/>
    <w:rsid w:val="2008A17F"/>
    <w:rsid w:val="2011F5F1"/>
    <w:rsid w:val="20123C22"/>
    <w:rsid w:val="20147E12"/>
    <w:rsid w:val="201FC477"/>
    <w:rsid w:val="2030D267"/>
    <w:rsid w:val="20335841"/>
    <w:rsid w:val="20358593"/>
    <w:rsid w:val="20377B15"/>
    <w:rsid w:val="204636BD"/>
    <w:rsid w:val="204F5836"/>
    <w:rsid w:val="2052ADB3"/>
    <w:rsid w:val="20552A65"/>
    <w:rsid w:val="205925C3"/>
    <w:rsid w:val="2068E0D3"/>
    <w:rsid w:val="207BCAE0"/>
    <w:rsid w:val="208B58A0"/>
    <w:rsid w:val="2095C579"/>
    <w:rsid w:val="20A8581F"/>
    <w:rsid w:val="20B62389"/>
    <w:rsid w:val="20B7FF04"/>
    <w:rsid w:val="20C4508F"/>
    <w:rsid w:val="20C82168"/>
    <w:rsid w:val="20D6DF1B"/>
    <w:rsid w:val="20D76401"/>
    <w:rsid w:val="20DBF618"/>
    <w:rsid w:val="20DEBA95"/>
    <w:rsid w:val="20F36E81"/>
    <w:rsid w:val="20F93E2D"/>
    <w:rsid w:val="20F94237"/>
    <w:rsid w:val="20FDD9DD"/>
    <w:rsid w:val="21062310"/>
    <w:rsid w:val="210A8F1D"/>
    <w:rsid w:val="211CEB0B"/>
    <w:rsid w:val="213B32D4"/>
    <w:rsid w:val="21479290"/>
    <w:rsid w:val="214A5894"/>
    <w:rsid w:val="215B026C"/>
    <w:rsid w:val="215F8D6D"/>
    <w:rsid w:val="21862EB0"/>
    <w:rsid w:val="21911712"/>
    <w:rsid w:val="21A86A6F"/>
    <w:rsid w:val="21B7973D"/>
    <w:rsid w:val="21C01D68"/>
    <w:rsid w:val="21EB2897"/>
    <w:rsid w:val="21F6BD5D"/>
    <w:rsid w:val="220114E2"/>
    <w:rsid w:val="221DE318"/>
    <w:rsid w:val="2228B607"/>
    <w:rsid w:val="224B5B51"/>
    <w:rsid w:val="2252A49C"/>
    <w:rsid w:val="22704FC3"/>
    <w:rsid w:val="2271CCFC"/>
    <w:rsid w:val="227638CD"/>
    <w:rsid w:val="227A92AA"/>
    <w:rsid w:val="227CBEB4"/>
    <w:rsid w:val="22846DE7"/>
    <w:rsid w:val="2285E62A"/>
    <w:rsid w:val="228CCA66"/>
    <w:rsid w:val="22A238ED"/>
    <w:rsid w:val="22AB3E50"/>
    <w:rsid w:val="22B8EC04"/>
    <w:rsid w:val="22B95885"/>
    <w:rsid w:val="22D60E89"/>
    <w:rsid w:val="22D6B2F2"/>
    <w:rsid w:val="22DB9F69"/>
    <w:rsid w:val="22E362F1"/>
    <w:rsid w:val="22F2437F"/>
    <w:rsid w:val="22FE45CD"/>
    <w:rsid w:val="2303EEBE"/>
    <w:rsid w:val="230CD905"/>
    <w:rsid w:val="230E2E79"/>
    <w:rsid w:val="231E5BEF"/>
    <w:rsid w:val="233CF17D"/>
    <w:rsid w:val="23416FFA"/>
    <w:rsid w:val="23478B40"/>
    <w:rsid w:val="234C1AC1"/>
    <w:rsid w:val="234EBF90"/>
    <w:rsid w:val="234F0BF8"/>
    <w:rsid w:val="2366C2F3"/>
    <w:rsid w:val="23753876"/>
    <w:rsid w:val="2379D2A0"/>
    <w:rsid w:val="237C3278"/>
    <w:rsid w:val="237E3D94"/>
    <w:rsid w:val="23AFA9A1"/>
    <w:rsid w:val="23B00F29"/>
    <w:rsid w:val="23D3DD6D"/>
    <w:rsid w:val="23D6E098"/>
    <w:rsid w:val="23F928EA"/>
    <w:rsid w:val="24175046"/>
    <w:rsid w:val="241C8339"/>
    <w:rsid w:val="2423B548"/>
    <w:rsid w:val="24422436"/>
    <w:rsid w:val="245436C2"/>
    <w:rsid w:val="245ACDD6"/>
    <w:rsid w:val="246BC031"/>
    <w:rsid w:val="24725048"/>
    <w:rsid w:val="247AB817"/>
    <w:rsid w:val="247E0041"/>
    <w:rsid w:val="247FA08F"/>
    <w:rsid w:val="24860835"/>
    <w:rsid w:val="24A17F5A"/>
    <w:rsid w:val="24D1F5B3"/>
    <w:rsid w:val="24DCCD72"/>
    <w:rsid w:val="24DE3D12"/>
    <w:rsid w:val="24EB5790"/>
    <w:rsid w:val="24EF37FF"/>
    <w:rsid w:val="24F4626D"/>
    <w:rsid w:val="24F55B10"/>
    <w:rsid w:val="24F820DB"/>
    <w:rsid w:val="2505D1E5"/>
    <w:rsid w:val="251E8AB0"/>
    <w:rsid w:val="25385A35"/>
    <w:rsid w:val="2540F8B2"/>
    <w:rsid w:val="2543B3B7"/>
    <w:rsid w:val="25500E3F"/>
    <w:rsid w:val="25526EF5"/>
    <w:rsid w:val="2558759D"/>
    <w:rsid w:val="255AB5BA"/>
    <w:rsid w:val="25733051"/>
    <w:rsid w:val="25791BC0"/>
    <w:rsid w:val="25A342D0"/>
    <w:rsid w:val="25AF9297"/>
    <w:rsid w:val="25C646ED"/>
    <w:rsid w:val="25C846DF"/>
    <w:rsid w:val="25CBC53B"/>
    <w:rsid w:val="25F05C2E"/>
    <w:rsid w:val="25F164DA"/>
    <w:rsid w:val="26039F07"/>
    <w:rsid w:val="2605F29E"/>
    <w:rsid w:val="260BDBAA"/>
    <w:rsid w:val="261A75B0"/>
    <w:rsid w:val="2624EAD6"/>
    <w:rsid w:val="262782C0"/>
    <w:rsid w:val="26521BB3"/>
    <w:rsid w:val="26565C72"/>
    <w:rsid w:val="265E29F1"/>
    <w:rsid w:val="268F77CE"/>
    <w:rsid w:val="26973416"/>
    <w:rsid w:val="26A2BE8A"/>
    <w:rsid w:val="26A50AC8"/>
    <w:rsid w:val="26A6F19C"/>
    <w:rsid w:val="26B0327F"/>
    <w:rsid w:val="26C3E337"/>
    <w:rsid w:val="26C68740"/>
    <w:rsid w:val="26CAFEA7"/>
    <w:rsid w:val="26D87A80"/>
    <w:rsid w:val="26DEBC7E"/>
    <w:rsid w:val="26DEBFE2"/>
    <w:rsid w:val="26EA54DB"/>
    <w:rsid w:val="27293D4E"/>
    <w:rsid w:val="272E3CA7"/>
    <w:rsid w:val="27403DC3"/>
    <w:rsid w:val="2740E744"/>
    <w:rsid w:val="274BB09F"/>
    <w:rsid w:val="274F68CD"/>
    <w:rsid w:val="27513CDD"/>
    <w:rsid w:val="27674DCA"/>
    <w:rsid w:val="27748B12"/>
    <w:rsid w:val="27879829"/>
    <w:rsid w:val="2793B23C"/>
    <w:rsid w:val="279496BD"/>
    <w:rsid w:val="27AAA59A"/>
    <w:rsid w:val="27D2105B"/>
    <w:rsid w:val="27E38093"/>
    <w:rsid w:val="27FBDB87"/>
    <w:rsid w:val="281B4C4E"/>
    <w:rsid w:val="281E5BC5"/>
    <w:rsid w:val="283C2D5D"/>
    <w:rsid w:val="284827F4"/>
    <w:rsid w:val="284E4EB6"/>
    <w:rsid w:val="28821EAE"/>
    <w:rsid w:val="28875F82"/>
    <w:rsid w:val="288ADD4A"/>
    <w:rsid w:val="288B45C0"/>
    <w:rsid w:val="289172DC"/>
    <w:rsid w:val="2896B19B"/>
    <w:rsid w:val="289F6607"/>
    <w:rsid w:val="28A159A7"/>
    <w:rsid w:val="28AEB483"/>
    <w:rsid w:val="28C2FE73"/>
    <w:rsid w:val="28CC03E0"/>
    <w:rsid w:val="28D7AC70"/>
    <w:rsid w:val="28DEE871"/>
    <w:rsid w:val="28EA5E34"/>
    <w:rsid w:val="28F9B025"/>
    <w:rsid w:val="2942CE11"/>
    <w:rsid w:val="29483AAF"/>
    <w:rsid w:val="29781CC5"/>
    <w:rsid w:val="298DF2E7"/>
    <w:rsid w:val="298FA6F6"/>
    <w:rsid w:val="299127CF"/>
    <w:rsid w:val="299F30EC"/>
    <w:rsid w:val="29A89986"/>
    <w:rsid w:val="29B52E5A"/>
    <w:rsid w:val="29D84D38"/>
    <w:rsid w:val="29DC7CA0"/>
    <w:rsid w:val="29E4A19C"/>
    <w:rsid w:val="2A072D8A"/>
    <w:rsid w:val="2A15214F"/>
    <w:rsid w:val="2A3AA5BF"/>
    <w:rsid w:val="2A3E5435"/>
    <w:rsid w:val="2A3FC35A"/>
    <w:rsid w:val="2A456E2D"/>
    <w:rsid w:val="2A50463A"/>
    <w:rsid w:val="2A532A90"/>
    <w:rsid w:val="2A600CE2"/>
    <w:rsid w:val="2A770A06"/>
    <w:rsid w:val="2A8BB37E"/>
    <w:rsid w:val="2A8D29D6"/>
    <w:rsid w:val="2A917FA6"/>
    <w:rsid w:val="2A9850C8"/>
    <w:rsid w:val="2AA28306"/>
    <w:rsid w:val="2AB85760"/>
    <w:rsid w:val="2AC95AC0"/>
    <w:rsid w:val="2AD56E29"/>
    <w:rsid w:val="2AE3B577"/>
    <w:rsid w:val="2AE435BF"/>
    <w:rsid w:val="2AEB1173"/>
    <w:rsid w:val="2B07A038"/>
    <w:rsid w:val="2B09F982"/>
    <w:rsid w:val="2B1188B4"/>
    <w:rsid w:val="2B174255"/>
    <w:rsid w:val="2B1F878A"/>
    <w:rsid w:val="2B37FC1F"/>
    <w:rsid w:val="2B42152D"/>
    <w:rsid w:val="2B51100C"/>
    <w:rsid w:val="2B70CE1A"/>
    <w:rsid w:val="2B7C2CC6"/>
    <w:rsid w:val="2BB2B345"/>
    <w:rsid w:val="2BC5C6F5"/>
    <w:rsid w:val="2BD1E50E"/>
    <w:rsid w:val="2BDA20F9"/>
    <w:rsid w:val="2BE38614"/>
    <w:rsid w:val="2BF02647"/>
    <w:rsid w:val="2BF39D2D"/>
    <w:rsid w:val="2C0B7E37"/>
    <w:rsid w:val="2C13A013"/>
    <w:rsid w:val="2C3DDCFE"/>
    <w:rsid w:val="2C578FDC"/>
    <w:rsid w:val="2C652B21"/>
    <w:rsid w:val="2C7FBCDD"/>
    <w:rsid w:val="2C85CDD0"/>
    <w:rsid w:val="2C8748F4"/>
    <w:rsid w:val="2C875F1B"/>
    <w:rsid w:val="2C8A9290"/>
    <w:rsid w:val="2C92A901"/>
    <w:rsid w:val="2CA27615"/>
    <w:rsid w:val="2CC5DB20"/>
    <w:rsid w:val="2CCF1243"/>
    <w:rsid w:val="2CDA1361"/>
    <w:rsid w:val="2CE05774"/>
    <w:rsid w:val="2CF59A1F"/>
    <w:rsid w:val="2D0F2C70"/>
    <w:rsid w:val="2D16E62D"/>
    <w:rsid w:val="2D2A76A8"/>
    <w:rsid w:val="2D481BE0"/>
    <w:rsid w:val="2D484977"/>
    <w:rsid w:val="2D509BC6"/>
    <w:rsid w:val="2D547D31"/>
    <w:rsid w:val="2D5B2024"/>
    <w:rsid w:val="2D5E69D8"/>
    <w:rsid w:val="2D61CE80"/>
    <w:rsid w:val="2D6C23E3"/>
    <w:rsid w:val="2D8563EA"/>
    <w:rsid w:val="2D9B03F0"/>
    <w:rsid w:val="2DAED7C7"/>
    <w:rsid w:val="2DB8E4A8"/>
    <w:rsid w:val="2DD031F1"/>
    <w:rsid w:val="2DDB8050"/>
    <w:rsid w:val="2DDF4B8B"/>
    <w:rsid w:val="2DF28056"/>
    <w:rsid w:val="2DF3479C"/>
    <w:rsid w:val="2DF8A1F6"/>
    <w:rsid w:val="2E079E63"/>
    <w:rsid w:val="2E0C0B87"/>
    <w:rsid w:val="2E10AF9A"/>
    <w:rsid w:val="2E1FAA29"/>
    <w:rsid w:val="2E231955"/>
    <w:rsid w:val="2E258795"/>
    <w:rsid w:val="2E2C40D8"/>
    <w:rsid w:val="2E2FBD58"/>
    <w:rsid w:val="2E345511"/>
    <w:rsid w:val="2E3DA094"/>
    <w:rsid w:val="2E3E92B2"/>
    <w:rsid w:val="2E4101F4"/>
    <w:rsid w:val="2E431ADB"/>
    <w:rsid w:val="2E4321BB"/>
    <w:rsid w:val="2E4AE0BF"/>
    <w:rsid w:val="2E4EE317"/>
    <w:rsid w:val="2E551325"/>
    <w:rsid w:val="2E5ABE84"/>
    <w:rsid w:val="2E5B70EE"/>
    <w:rsid w:val="2E756E0C"/>
    <w:rsid w:val="2E8C8F8B"/>
    <w:rsid w:val="2E9221CC"/>
    <w:rsid w:val="2E961A45"/>
    <w:rsid w:val="2EBE1699"/>
    <w:rsid w:val="2EDDF4B3"/>
    <w:rsid w:val="2EE95E6C"/>
    <w:rsid w:val="2EE9CE63"/>
    <w:rsid w:val="2F180809"/>
    <w:rsid w:val="2F1CCFA2"/>
    <w:rsid w:val="2F1F1634"/>
    <w:rsid w:val="2F2341D3"/>
    <w:rsid w:val="2F4AE645"/>
    <w:rsid w:val="2F5A03A4"/>
    <w:rsid w:val="2F5F3D96"/>
    <w:rsid w:val="2F67C220"/>
    <w:rsid w:val="2F912FA2"/>
    <w:rsid w:val="2F944449"/>
    <w:rsid w:val="2F98E3A6"/>
    <w:rsid w:val="2FACFE5C"/>
    <w:rsid w:val="2FD10BC3"/>
    <w:rsid w:val="2FDAB958"/>
    <w:rsid w:val="2FDADAFF"/>
    <w:rsid w:val="2FF7CB02"/>
    <w:rsid w:val="3006FE46"/>
    <w:rsid w:val="300F0A3D"/>
    <w:rsid w:val="300FB9F3"/>
    <w:rsid w:val="301366CD"/>
    <w:rsid w:val="30445605"/>
    <w:rsid w:val="30483F3F"/>
    <w:rsid w:val="3050766E"/>
    <w:rsid w:val="3066CCC7"/>
    <w:rsid w:val="309635B0"/>
    <w:rsid w:val="30A3BCF7"/>
    <w:rsid w:val="30C0A300"/>
    <w:rsid w:val="30C48990"/>
    <w:rsid w:val="30C893B2"/>
    <w:rsid w:val="30CCF0CB"/>
    <w:rsid w:val="30DE9D0D"/>
    <w:rsid w:val="30E671B7"/>
    <w:rsid w:val="30EF944B"/>
    <w:rsid w:val="30F838D7"/>
    <w:rsid w:val="311BEE32"/>
    <w:rsid w:val="31252D02"/>
    <w:rsid w:val="3131266B"/>
    <w:rsid w:val="314B1759"/>
    <w:rsid w:val="318274E8"/>
    <w:rsid w:val="31875CC1"/>
    <w:rsid w:val="3192EC11"/>
    <w:rsid w:val="31939B63"/>
    <w:rsid w:val="31960FEC"/>
    <w:rsid w:val="3197DE4A"/>
    <w:rsid w:val="31A19BBE"/>
    <w:rsid w:val="31A31C45"/>
    <w:rsid w:val="31A4079F"/>
    <w:rsid w:val="31C66678"/>
    <w:rsid w:val="31FCA38E"/>
    <w:rsid w:val="3208C1B6"/>
    <w:rsid w:val="320AAF40"/>
    <w:rsid w:val="3219D895"/>
    <w:rsid w:val="321B8644"/>
    <w:rsid w:val="321F2020"/>
    <w:rsid w:val="327FB177"/>
    <w:rsid w:val="3283C98A"/>
    <w:rsid w:val="3288D559"/>
    <w:rsid w:val="3288EEF8"/>
    <w:rsid w:val="32905DE1"/>
    <w:rsid w:val="32A62C6C"/>
    <w:rsid w:val="32B1AF56"/>
    <w:rsid w:val="32BD3777"/>
    <w:rsid w:val="32C04A3D"/>
    <w:rsid w:val="32C2C4D5"/>
    <w:rsid w:val="32CF8C83"/>
    <w:rsid w:val="32EA9F23"/>
    <w:rsid w:val="330448B2"/>
    <w:rsid w:val="33067719"/>
    <w:rsid w:val="3320CA75"/>
    <w:rsid w:val="332F480B"/>
    <w:rsid w:val="33358D1D"/>
    <w:rsid w:val="334EA4F8"/>
    <w:rsid w:val="3357746F"/>
    <w:rsid w:val="335FB38A"/>
    <w:rsid w:val="3367C82C"/>
    <w:rsid w:val="336B79D3"/>
    <w:rsid w:val="336DD886"/>
    <w:rsid w:val="33732EE4"/>
    <w:rsid w:val="3382B3C5"/>
    <w:rsid w:val="33893DE2"/>
    <w:rsid w:val="338D5BA1"/>
    <w:rsid w:val="33C3578C"/>
    <w:rsid w:val="33C45CFE"/>
    <w:rsid w:val="33CDC315"/>
    <w:rsid w:val="33D90DD3"/>
    <w:rsid w:val="33E7C29E"/>
    <w:rsid w:val="33F796FD"/>
    <w:rsid w:val="34008BF2"/>
    <w:rsid w:val="34010914"/>
    <w:rsid w:val="3404E5D7"/>
    <w:rsid w:val="3406B998"/>
    <w:rsid w:val="34072EA3"/>
    <w:rsid w:val="34079FD8"/>
    <w:rsid w:val="343EBE91"/>
    <w:rsid w:val="3441B7DA"/>
    <w:rsid w:val="3446EF34"/>
    <w:rsid w:val="345A2F5C"/>
    <w:rsid w:val="345EA857"/>
    <w:rsid w:val="3460D4A8"/>
    <w:rsid w:val="3461879C"/>
    <w:rsid w:val="3463D779"/>
    <w:rsid w:val="34652852"/>
    <w:rsid w:val="346DE638"/>
    <w:rsid w:val="34769B40"/>
    <w:rsid w:val="347BA0BC"/>
    <w:rsid w:val="34835C30"/>
    <w:rsid w:val="348C3A34"/>
    <w:rsid w:val="34B26BC0"/>
    <w:rsid w:val="34BE9815"/>
    <w:rsid w:val="34DBD74D"/>
    <w:rsid w:val="34E76A05"/>
    <w:rsid w:val="34F1FFF8"/>
    <w:rsid w:val="34F4B2A2"/>
    <w:rsid w:val="350907DB"/>
    <w:rsid w:val="351591BA"/>
    <w:rsid w:val="353479C2"/>
    <w:rsid w:val="354152C1"/>
    <w:rsid w:val="3542926D"/>
    <w:rsid w:val="35430908"/>
    <w:rsid w:val="356325ED"/>
    <w:rsid w:val="356ECC08"/>
    <w:rsid w:val="35A034D6"/>
    <w:rsid w:val="35ACD46B"/>
    <w:rsid w:val="35B257C7"/>
    <w:rsid w:val="35B801F5"/>
    <w:rsid w:val="35C24EC5"/>
    <w:rsid w:val="35D2BDCD"/>
    <w:rsid w:val="35E337CB"/>
    <w:rsid w:val="35E66BD2"/>
    <w:rsid w:val="35EC8287"/>
    <w:rsid w:val="35F79B7F"/>
    <w:rsid w:val="360B0BF2"/>
    <w:rsid w:val="36134E47"/>
    <w:rsid w:val="36144459"/>
    <w:rsid w:val="362EA4BE"/>
    <w:rsid w:val="36352FC8"/>
    <w:rsid w:val="36402770"/>
    <w:rsid w:val="364FBBFE"/>
    <w:rsid w:val="366281B8"/>
    <w:rsid w:val="36699C3C"/>
    <w:rsid w:val="3674F260"/>
    <w:rsid w:val="367F9370"/>
    <w:rsid w:val="3694FB8F"/>
    <w:rsid w:val="3698070F"/>
    <w:rsid w:val="36B7375D"/>
    <w:rsid w:val="36D69A17"/>
    <w:rsid w:val="36D7388C"/>
    <w:rsid w:val="36DE2063"/>
    <w:rsid w:val="36F4617F"/>
    <w:rsid w:val="36F8B91F"/>
    <w:rsid w:val="36FC585B"/>
    <w:rsid w:val="37009522"/>
    <w:rsid w:val="371734F8"/>
    <w:rsid w:val="37303074"/>
    <w:rsid w:val="3730FD16"/>
    <w:rsid w:val="3786F2F1"/>
    <w:rsid w:val="37896E9A"/>
    <w:rsid w:val="3798BA0B"/>
    <w:rsid w:val="37ACADED"/>
    <w:rsid w:val="37F069A3"/>
    <w:rsid w:val="38023B74"/>
    <w:rsid w:val="3825BEFD"/>
    <w:rsid w:val="382AF05D"/>
    <w:rsid w:val="3839F705"/>
    <w:rsid w:val="3841D10B"/>
    <w:rsid w:val="384DF81C"/>
    <w:rsid w:val="385DC970"/>
    <w:rsid w:val="38774BB1"/>
    <w:rsid w:val="38848FDD"/>
    <w:rsid w:val="3884C86B"/>
    <w:rsid w:val="38A2A63F"/>
    <w:rsid w:val="38AC3626"/>
    <w:rsid w:val="38B47BD5"/>
    <w:rsid w:val="38BFD538"/>
    <w:rsid w:val="38CC6361"/>
    <w:rsid w:val="38D2CE75"/>
    <w:rsid w:val="38EB2DE6"/>
    <w:rsid w:val="38EBF749"/>
    <w:rsid w:val="38F9D3EF"/>
    <w:rsid w:val="38FA362A"/>
    <w:rsid w:val="38FD847F"/>
    <w:rsid w:val="39231C36"/>
    <w:rsid w:val="392393E9"/>
    <w:rsid w:val="392F8BC1"/>
    <w:rsid w:val="39355BA9"/>
    <w:rsid w:val="393A689A"/>
    <w:rsid w:val="395919C2"/>
    <w:rsid w:val="395C8A7C"/>
    <w:rsid w:val="3966801D"/>
    <w:rsid w:val="396947B1"/>
    <w:rsid w:val="39731A77"/>
    <w:rsid w:val="3989F2CC"/>
    <w:rsid w:val="398E9EF3"/>
    <w:rsid w:val="39A1C0A4"/>
    <w:rsid w:val="39AABEDE"/>
    <w:rsid w:val="39AFCB79"/>
    <w:rsid w:val="39B33F15"/>
    <w:rsid w:val="39BF75F3"/>
    <w:rsid w:val="39CA3FBA"/>
    <w:rsid w:val="39CCA027"/>
    <w:rsid w:val="39D4BD45"/>
    <w:rsid w:val="39DEB702"/>
    <w:rsid w:val="39ECCC33"/>
    <w:rsid w:val="3A131635"/>
    <w:rsid w:val="3A15C125"/>
    <w:rsid w:val="3A165B39"/>
    <w:rsid w:val="3A20BD3A"/>
    <w:rsid w:val="3A6A0E2B"/>
    <w:rsid w:val="3A715498"/>
    <w:rsid w:val="3A76AEF3"/>
    <w:rsid w:val="3A799755"/>
    <w:rsid w:val="3A86EAD1"/>
    <w:rsid w:val="3A8AFDE0"/>
    <w:rsid w:val="3A8D4595"/>
    <w:rsid w:val="3AAC5B10"/>
    <w:rsid w:val="3AB2EAD7"/>
    <w:rsid w:val="3ABA6704"/>
    <w:rsid w:val="3ABFCC9C"/>
    <w:rsid w:val="3AD4C615"/>
    <w:rsid w:val="3AE1F109"/>
    <w:rsid w:val="3AF2CBDD"/>
    <w:rsid w:val="3AFCAFC2"/>
    <w:rsid w:val="3AFF5334"/>
    <w:rsid w:val="3B01C93C"/>
    <w:rsid w:val="3B051812"/>
    <w:rsid w:val="3B05B928"/>
    <w:rsid w:val="3B08AE82"/>
    <w:rsid w:val="3B0CF363"/>
    <w:rsid w:val="3B0EEAD8"/>
    <w:rsid w:val="3B188FB8"/>
    <w:rsid w:val="3B1CDB86"/>
    <w:rsid w:val="3B1D9EE7"/>
    <w:rsid w:val="3B23E3C5"/>
    <w:rsid w:val="3B2517CF"/>
    <w:rsid w:val="3B29464D"/>
    <w:rsid w:val="3B297607"/>
    <w:rsid w:val="3B55EBFB"/>
    <w:rsid w:val="3B5892A1"/>
    <w:rsid w:val="3B58965C"/>
    <w:rsid w:val="3B86E767"/>
    <w:rsid w:val="3B918047"/>
    <w:rsid w:val="3B9BBB64"/>
    <w:rsid w:val="3BA478DF"/>
    <w:rsid w:val="3BB0F07E"/>
    <w:rsid w:val="3BDD5691"/>
    <w:rsid w:val="3BDEA533"/>
    <w:rsid w:val="3BE39E0E"/>
    <w:rsid w:val="3C039967"/>
    <w:rsid w:val="3C18C3B6"/>
    <w:rsid w:val="3C1A6C98"/>
    <w:rsid w:val="3C207106"/>
    <w:rsid w:val="3C23174B"/>
    <w:rsid w:val="3C344D9C"/>
    <w:rsid w:val="3C47EF19"/>
    <w:rsid w:val="3C598F44"/>
    <w:rsid w:val="3C7D4974"/>
    <w:rsid w:val="3C88735A"/>
    <w:rsid w:val="3C8F0033"/>
    <w:rsid w:val="3C95E82A"/>
    <w:rsid w:val="3C9B2175"/>
    <w:rsid w:val="3C9F4D09"/>
    <w:rsid w:val="3CA89AAD"/>
    <w:rsid w:val="3CB9CCA9"/>
    <w:rsid w:val="3CC6CD46"/>
    <w:rsid w:val="3CC93680"/>
    <w:rsid w:val="3CCAFB40"/>
    <w:rsid w:val="3CCDD637"/>
    <w:rsid w:val="3CFD776E"/>
    <w:rsid w:val="3D1A3C71"/>
    <w:rsid w:val="3D274B66"/>
    <w:rsid w:val="3D36DEC7"/>
    <w:rsid w:val="3D3BA68C"/>
    <w:rsid w:val="3D441DCD"/>
    <w:rsid w:val="3D4BC46C"/>
    <w:rsid w:val="3D59873D"/>
    <w:rsid w:val="3D69DC3B"/>
    <w:rsid w:val="3D6EC49B"/>
    <w:rsid w:val="3D76C85D"/>
    <w:rsid w:val="3D829DFA"/>
    <w:rsid w:val="3D92AD4B"/>
    <w:rsid w:val="3DAB7DAE"/>
    <w:rsid w:val="3DB581CE"/>
    <w:rsid w:val="3DC0DBE2"/>
    <w:rsid w:val="3DCE118E"/>
    <w:rsid w:val="3DD1894E"/>
    <w:rsid w:val="3DDBC6E2"/>
    <w:rsid w:val="3DEBDBC3"/>
    <w:rsid w:val="3E0CAFD7"/>
    <w:rsid w:val="3E2B223A"/>
    <w:rsid w:val="3E3C687A"/>
    <w:rsid w:val="3E443B92"/>
    <w:rsid w:val="3E457533"/>
    <w:rsid w:val="3E48702D"/>
    <w:rsid w:val="3E58F60E"/>
    <w:rsid w:val="3E5BF5A6"/>
    <w:rsid w:val="3E62EB6C"/>
    <w:rsid w:val="3E7CCB9B"/>
    <w:rsid w:val="3EA03A59"/>
    <w:rsid w:val="3EA4485B"/>
    <w:rsid w:val="3EAC5D2F"/>
    <w:rsid w:val="3EB42B95"/>
    <w:rsid w:val="3EB6B771"/>
    <w:rsid w:val="3EC03B6D"/>
    <w:rsid w:val="3ECD0531"/>
    <w:rsid w:val="3EEA8FB1"/>
    <w:rsid w:val="3EF2681E"/>
    <w:rsid w:val="3EF3636B"/>
    <w:rsid w:val="3F0C7D85"/>
    <w:rsid w:val="3F199ED9"/>
    <w:rsid w:val="3F1A645E"/>
    <w:rsid w:val="3F2DC3F0"/>
    <w:rsid w:val="3F32FD9C"/>
    <w:rsid w:val="3F355FE5"/>
    <w:rsid w:val="3F3A412B"/>
    <w:rsid w:val="3F3E5F58"/>
    <w:rsid w:val="3F41ABDC"/>
    <w:rsid w:val="3F44CE0E"/>
    <w:rsid w:val="3F4B8FDC"/>
    <w:rsid w:val="3F5295B8"/>
    <w:rsid w:val="3F56AC47"/>
    <w:rsid w:val="3F71ACD6"/>
    <w:rsid w:val="3F7CE18E"/>
    <w:rsid w:val="3F7F8FDB"/>
    <w:rsid w:val="3F826C21"/>
    <w:rsid w:val="3F83CF5D"/>
    <w:rsid w:val="3FB2374B"/>
    <w:rsid w:val="3FBBE44E"/>
    <w:rsid w:val="3FC0D797"/>
    <w:rsid w:val="3FF38DAC"/>
    <w:rsid w:val="4003EAB0"/>
    <w:rsid w:val="4011DA98"/>
    <w:rsid w:val="4019245C"/>
    <w:rsid w:val="40235D53"/>
    <w:rsid w:val="402E41DC"/>
    <w:rsid w:val="403D8E47"/>
    <w:rsid w:val="404F61B2"/>
    <w:rsid w:val="406C5988"/>
    <w:rsid w:val="40848189"/>
    <w:rsid w:val="40B08B59"/>
    <w:rsid w:val="40B3951B"/>
    <w:rsid w:val="40B9FF32"/>
    <w:rsid w:val="40BA8FC1"/>
    <w:rsid w:val="40C7A371"/>
    <w:rsid w:val="40CC4A90"/>
    <w:rsid w:val="40E2982C"/>
    <w:rsid w:val="40E509BD"/>
    <w:rsid w:val="410A8092"/>
    <w:rsid w:val="4114106B"/>
    <w:rsid w:val="4122BBC5"/>
    <w:rsid w:val="412E85E2"/>
    <w:rsid w:val="413F7D75"/>
    <w:rsid w:val="4152C8E9"/>
    <w:rsid w:val="418659A9"/>
    <w:rsid w:val="41DEAC58"/>
    <w:rsid w:val="41DF8B81"/>
    <w:rsid w:val="41E1BC0A"/>
    <w:rsid w:val="41E20421"/>
    <w:rsid w:val="41F0C5E6"/>
    <w:rsid w:val="41F186A3"/>
    <w:rsid w:val="41F6E1A8"/>
    <w:rsid w:val="41FCFEF0"/>
    <w:rsid w:val="421F2CF2"/>
    <w:rsid w:val="4234843B"/>
    <w:rsid w:val="423D4214"/>
    <w:rsid w:val="423F107E"/>
    <w:rsid w:val="425319C9"/>
    <w:rsid w:val="426B80DD"/>
    <w:rsid w:val="427CC032"/>
    <w:rsid w:val="428F170F"/>
    <w:rsid w:val="42AF81B8"/>
    <w:rsid w:val="42C0A724"/>
    <w:rsid w:val="42D1355A"/>
    <w:rsid w:val="42DA0CC4"/>
    <w:rsid w:val="430DDDF2"/>
    <w:rsid w:val="432881A1"/>
    <w:rsid w:val="433BB431"/>
    <w:rsid w:val="4382D4E5"/>
    <w:rsid w:val="4387610F"/>
    <w:rsid w:val="438C6AA1"/>
    <w:rsid w:val="43B748C5"/>
    <w:rsid w:val="43C490F1"/>
    <w:rsid w:val="43CF0BBF"/>
    <w:rsid w:val="4407C391"/>
    <w:rsid w:val="441ACEE7"/>
    <w:rsid w:val="442E0908"/>
    <w:rsid w:val="4438B144"/>
    <w:rsid w:val="446AE38A"/>
    <w:rsid w:val="447E1136"/>
    <w:rsid w:val="447E6158"/>
    <w:rsid w:val="448A664D"/>
    <w:rsid w:val="4495C8A8"/>
    <w:rsid w:val="449BDD7E"/>
    <w:rsid w:val="44A64223"/>
    <w:rsid w:val="44C2A4B7"/>
    <w:rsid w:val="44C6AFBB"/>
    <w:rsid w:val="44CAEE9E"/>
    <w:rsid w:val="44D049D3"/>
    <w:rsid w:val="44D4FEB6"/>
    <w:rsid w:val="44E53E97"/>
    <w:rsid w:val="44E7F760"/>
    <w:rsid w:val="44E865FB"/>
    <w:rsid w:val="44F81759"/>
    <w:rsid w:val="44FD53A8"/>
    <w:rsid w:val="451FEB16"/>
    <w:rsid w:val="452552EC"/>
    <w:rsid w:val="452F7CF1"/>
    <w:rsid w:val="45304B2C"/>
    <w:rsid w:val="45431F93"/>
    <w:rsid w:val="4547C3CD"/>
    <w:rsid w:val="454B2143"/>
    <w:rsid w:val="458BB079"/>
    <w:rsid w:val="459296BB"/>
    <w:rsid w:val="4593E46F"/>
    <w:rsid w:val="459F1870"/>
    <w:rsid w:val="45AAEC44"/>
    <w:rsid w:val="45CD4029"/>
    <w:rsid w:val="45DD042D"/>
    <w:rsid w:val="4606B7C8"/>
    <w:rsid w:val="462213FE"/>
    <w:rsid w:val="463447D1"/>
    <w:rsid w:val="46375EBB"/>
    <w:rsid w:val="463AFC46"/>
    <w:rsid w:val="465AB903"/>
    <w:rsid w:val="46767C87"/>
    <w:rsid w:val="467CCF86"/>
    <w:rsid w:val="46921CBB"/>
    <w:rsid w:val="46989540"/>
    <w:rsid w:val="469C8A63"/>
    <w:rsid w:val="46AE51E8"/>
    <w:rsid w:val="46B94EA6"/>
    <w:rsid w:val="46C13ABA"/>
    <w:rsid w:val="46C4E81E"/>
    <w:rsid w:val="46CB4D52"/>
    <w:rsid w:val="46D39584"/>
    <w:rsid w:val="46D8D6A0"/>
    <w:rsid w:val="46DC251A"/>
    <w:rsid w:val="46E30E70"/>
    <w:rsid w:val="46F4442D"/>
    <w:rsid w:val="46F56AAD"/>
    <w:rsid w:val="46FBA63E"/>
    <w:rsid w:val="46FC5DC4"/>
    <w:rsid w:val="47035FA0"/>
    <w:rsid w:val="47052EE0"/>
    <w:rsid w:val="4708A074"/>
    <w:rsid w:val="4709C5C0"/>
    <w:rsid w:val="472C7D7F"/>
    <w:rsid w:val="4733EE72"/>
    <w:rsid w:val="473BF5A0"/>
    <w:rsid w:val="473EDD83"/>
    <w:rsid w:val="475B8D69"/>
    <w:rsid w:val="47635783"/>
    <w:rsid w:val="4767709E"/>
    <w:rsid w:val="476B90A9"/>
    <w:rsid w:val="477EA622"/>
    <w:rsid w:val="47812FDC"/>
    <w:rsid w:val="4786D422"/>
    <w:rsid w:val="47906810"/>
    <w:rsid w:val="47A48517"/>
    <w:rsid w:val="47A9D31A"/>
    <w:rsid w:val="47AB3584"/>
    <w:rsid w:val="47B8C917"/>
    <w:rsid w:val="47C25B07"/>
    <w:rsid w:val="47C66B23"/>
    <w:rsid w:val="47DAF0F1"/>
    <w:rsid w:val="47FF7068"/>
    <w:rsid w:val="4814AF95"/>
    <w:rsid w:val="482A1EE2"/>
    <w:rsid w:val="482A61CA"/>
    <w:rsid w:val="484AA0F4"/>
    <w:rsid w:val="484FF6CA"/>
    <w:rsid w:val="48584A05"/>
    <w:rsid w:val="485E512C"/>
    <w:rsid w:val="486299A4"/>
    <w:rsid w:val="48671DB3"/>
    <w:rsid w:val="48676C12"/>
    <w:rsid w:val="486970B6"/>
    <w:rsid w:val="486D2C52"/>
    <w:rsid w:val="486E1290"/>
    <w:rsid w:val="4877F57B"/>
    <w:rsid w:val="487D9C3C"/>
    <w:rsid w:val="48907E19"/>
    <w:rsid w:val="48A86131"/>
    <w:rsid w:val="48AF557A"/>
    <w:rsid w:val="48B35092"/>
    <w:rsid w:val="48B3999C"/>
    <w:rsid w:val="48C0F9BC"/>
    <w:rsid w:val="48C33366"/>
    <w:rsid w:val="48DB8710"/>
    <w:rsid w:val="48DF75E5"/>
    <w:rsid w:val="48EEBE81"/>
    <w:rsid w:val="4907610A"/>
    <w:rsid w:val="491163E2"/>
    <w:rsid w:val="4922560E"/>
    <w:rsid w:val="49320E07"/>
    <w:rsid w:val="49380ECE"/>
    <w:rsid w:val="493C1DE4"/>
    <w:rsid w:val="4941655A"/>
    <w:rsid w:val="4968EC75"/>
    <w:rsid w:val="4990D528"/>
    <w:rsid w:val="4992012B"/>
    <w:rsid w:val="49A00F36"/>
    <w:rsid w:val="49A29E23"/>
    <w:rsid w:val="49A3BF11"/>
    <w:rsid w:val="49CE6E79"/>
    <w:rsid w:val="49D3E767"/>
    <w:rsid w:val="49D63C16"/>
    <w:rsid w:val="49DA0E1A"/>
    <w:rsid w:val="49F8CE7E"/>
    <w:rsid w:val="4A02EE14"/>
    <w:rsid w:val="4A13C5DC"/>
    <w:rsid w:val="4A1E3145"/>
    <w:rsid w:val="4A4F12A7"/>
    <w:rsid w:val="4A642A93"/>
    <w:rsid w:val="4A7F8CB4"/>
    <w:rsid w:val="4A8D80F5"/>
    <w:rsid w:val="4A8DEC03"/>
    <w:rsid w:val="4A9D9BF7"/>
    <w:rsid w:val="4AAD4B10"/>
    <w:rsid w:val="4AB2353E"/>
    <w:rsid w:val="4AE16D7B"/>
    <w:rsid w:val="4AED0C2F"/>
    <w:rsid w:val="4B050A2C"/>
    <w:rsid w:val="4B0AB523"/>
    <w:rsid w:val="4B26178D"/>
    <w:rsid w:val="4B364C10"/>
    <w:rsid w:val="4B5534FA"/>
    <w:rsid w:val="4B55B153"/>
    <w:rsid w:val="4B60E963"/>
    <w:rsid w:val="4B735E5C"/>
    <w:rsid w:val="4B73DF18"/>
    <w:rsid w:val="4B91C326"/>
    <w:rsid w:val="4B92AE9D"/>
    <w:rsid w:val="4B97DA39"/>
    <w:rsid w:val="4B9EBE75"/>
    <w:rsid w:val="4BB25F79"/>
    <w:rsid w:val="4BC7B550"/>
    <w:rsid w:val="4BCD87B4"/>
    <w:rsid w:val="4BE8ACE5"/>
    <w:rsid w:val="4BE9D820"/>
    <w:rsid w:val="4BEACEA6"/>
    <w:rsid w:val="4BFCBB53"/>
    <w:rsid w:val="4BFCD76A"/>
    <w:rsid w:val="4C0281CC"/>
    <w:rsid w:val="4C150FE9"/>
    <w:rsid w:val="4C2174D9"/>
    <w:rsid w:val="4C37B955"/>
    <w:rsid w:val="4C42AB75"/>
    <w:rsid w:val="4C4969C0"/>
    <w:rsid w:val="4C583888"/>
    <w:rsid w:val="4C5ECCB8"/>
    <w:rsid w:val="4C6D4933"/>
    <w:rsid w:val="4C73BEA6"/>
    <w:rsid w:val="4C794A6E"/>
    <w:rsid w:val="4C82AC59"/>
    <w:rsid w:val="4C885BD3"/>
    <w:rsid w:val="4CA78768"/>
    <w:rsid w:val="4CB23A74"/>
    <w:rsid w:val="4CBAA9CE"/>
    <w:rsid w:val="4CD37157"/>
    <w:rsid w:val="4CDEF279"/>
    <w:rsid w:val="4CE2671C"/>
    <w:rsid w:val="4CF9E5F6"/>
    <w:rsid w:val="4D0432F4"/>
    <w:rsid w:val="4D057D8B"/>
    <w:rsid w:val="4D339AAA"/>
    <w:rsid w:val="4D3CDE5C"/>
    <w:rsid w:val="4D3F13A4"/>
    <w:rsid w:val="4D459DC5"/>
    <w:rsid w:val="4D59AD18"/>
    <w:rsid w:val="4D6E89EF"/>
    <w:rsid w:val="4D781B73"/>
    <w:rsid w:val="4D813BDC"/>
    <w:rsid w:val="4D895B0D"/>
    <w:rsid w:val="4DAD55F5"/>
    <w:rsid w:val="4DB80A3A"/>
    <w:rsid w:val="4E0648CA"/>
    <w:rsid w:val="4E292862"/>
    <w:rsid w:val="4E2D2FB7"/>
    <w:rsid w:val="4E418676"/>
    <w:rsid w:val="4E41C608"/>
    <w:rsid w:val="4E65A78B"/>
    <w:rsid w:val="4E6A20FD"/>
    <w:rsid w:val="4E784323"/>
    <w:rsid w:val="4E93B4B7"/>
    <w:rsid w:val="4EA00DBD"/>
    <w:rsid w:val="4EBC9233"/>
    <w:rsid w:val="4EC0DC5D"/>
    <w:rsid w:val="4EC39261"/>
    <w:rsid w:val="4ECA4F5F"/>
    <w:rsid w:val="4ED3D0E0"/>
    <w:rsid w:val="4ED4BF92"/>
    <w:rsid w:val="4EE56A32"/>
    <w:rsid w:val="4EFE1B17"/>
    <w:rsid w:val="4F06073C"/>
    <w:rsid w:val="4F0FF9F8"/>
    <w:rsid w:val="4F1B5C94"/>
    <w:rsid w:val="4F237B4D"/>
    <w:rsid w:val="4F363393"/>
    <w:rsid w:val="4F677F43"/>
    <w:rsid w:val="4F67EB79"/>
    <w:rsid w:val="4F6FC936"/>
    <w:rsid w:val="4F7A4958"/>
    <w:rsid w:val="4F84D62E"/>
    <w:rsid w:val="4F8B53C3"/>
    <w:rsid w:val="4F9F6D8C"/>
    <w:rsid w:val="4FB7EA6E"/>
    <w:rsid w:val="4FC33C56"/>
    <w:rsid w:val="4FC4534E"/>
    <w:rsid w:val="4FCC9696"/>
    <w:rsid w:val="4FCE189F"/>
    <w:rsid w:val="4FE2E573"/>
    <w:rsid w:val="4FE75B5B"/>
    <w:rsid w:val="4FFB1CB3"/>
    <w:rsid w:val="4FFBE499"/>
    <w:rsid w:val="5012364C"/>
    <w:rsid w:val="5019607F"/>
    <w:rsid w:val="50401891"/>
    <w:rsid w:val="504A6DE5"/>
    <w:rsid w:val="50602223"/>
    <w:rsid w:val="506E0590"/>
    <w:rsid w:val="5074F8C2"/>
    <w:rsid w:val="50766348"/>
    <w:rsid w:val="50A51BE1"/>
    <w:rsid w:val="50A8AFA7"/>
    <w:rsid w:val="50B119AD"/>
    <w:rsid w:val="50D34690"/>
    <w:rsid w:val="50D3B7F0"/>
    <w:rsid w:val="50DC51AB"/>
    <w:rsid w:val="50E258BA"/>
    <w:rsid w:val="50F1AFA9"/>
    <w:rsid w:val="510C9306"/>
    <w:rsid w:val="51364129"/>
    <w:rsid w:val="5137E3D2"/>
    <w:rsid w:val="51434F5E"/>
    <w:rsid w:val="5145ECC3"/>
    <w:rsid w:val="515F1FF6"/>
    <w:rsid w:val="5174B515"/>
    <w:rsid w:val="517A83CF"/>
    <w:rsid w:val="51A126B9"/>
    <w:rsid w:val="51A19096"/>
    <w:rsid w:val="51BD04FB"/>
    <w:rsid w:val="51F87D1F"/>
    <w:rsid w:val="521E06FB"/>
    <w:rsid w:val="521FDD69"/>
    <w:rsid w:val="52248796"/>
    <w:rsid w:val="524A365B"/>
    <w:rsid w:val="525CE940"/>
    <w:rsid w:val="52710ED6"/>
    <w:rsid w:val="529C060F"/>
    <w:rsid w:val="529EFFCF"/>
    <w:rsid w:val="52B441AC"/>
    <w:rsid w:val="52BD8EA2"/>
    <w:rsid w:val="52BECEEC"/>
    <w:rsid w:val="52C4CB5E"/>
    <w:rsid w:val="52CB69BC"/>
    <w:rsid w:val="52CDCD35"/>
    <w:rsid w:val="52CDF8E0"/>
    <w:rsid w:val="52D5FC1E"/>
    <w:rsid w:val="52F3867F"/>
    <w:rsid w:val="531C9025"/>
    <w:rsid w:val="5334CEC7"/>
    <w:rsid w:val="5339B522"/>
    <w:rsid w:val="53404506"/>
    <w:rsid w:val="534D2F6E"/>
    <w:rsid w:val="5362FF6B"/>
    <w:rsid w:val="53642CC3"/>
    <w:rsid w:val="5378CB9F"/>
    <w:rsid w:val="539A2E1C"/>
    <w:rsid w:val="53A0723D"/>
    <w:rsid w:val="53AAC7CF"/>
    <w:rsid w:val="53AAF390"/>
    <w:rsid w:val="53D05223"/>
    <w:rsid w:val="53DAB4BB"/>
    <w:rsid w:val="53E8AD0C"/>
    <w:rsid w:val="54161121"/>
    <w:rsid w:val="542B5605"/>
    <w:rsid w:val="5438DDA4"/>
    <w:rsid w:val="543B647C"/>
    <w:rsid w:val="54491C5C"/>
    <w:rsid w:val="544F742B"/>
    <w:rsid w:val="54563EB3"/>
    <w:rsid w:val="547A2D4E"/>
    <w:rsid w:val="547B5204"/>
    <w:rsid w:val="54832AAB"/>
    <w:rsid w:val="54C6D3C1"/>
    <w:rsid w:val="54CBB698"/>
    <w:rsid w:val="54D18E66"/>
    <w:rsid w:val="54D1F483"/>
    <w:rsid w:val="54DB8869"/>
    <w:rsid w:val="54DF09D2"/>
    <w:rsid w:val="54E517DF"/>
    <w:rsid w:val="54F134F9"/>
    <w:rsid w:val="54F42EBC"/>
    <w:rsid w:val="54FBFC97"/>
    <w:rsid w:val="54FF7383"/>
    <w:rsid w:val="54FFFD24"/>
    <w:rsid w:val="55025B47"/>
    <w:rsid w:val="55173A37"/>
    <w:rsid w:val="5524882F"/>
    <w:rsid w:val="55272D0C"/>
    <w:rsid w:val="55363978"/>
    <w:rsid w:val="553D6381"/>
    <w:rsid w:val="55401B00"/>
    <w:rsid w:val="5549D46B"/>
    <w:rsid w:val="554B96A0"/>
    <w:rsid w:val="554C806A"/>
    <w:rsid w:val="55554AA7"/>
    <w:rsid w:val="5576851C"/>
    <w:rsid w:val="558FF13B"/>
    <w:rsid w:val="5595CEB4"/>
    <w:rsid w:val="559AC2EC"/>
    <w:rsid w:val="55AA0D22"/>
    <w:rsid w:val="55CF56DE"/>
    <w:rsid w:val="55D6C11E"/>
    <w:rsid w:val="55E30BB5"/>
    <w:rsid w:val="55F0A3B5"/>
    <w:rsid w:val="55FCA9BC"/>
    <w:rsid w:val="5607F5A8"/>
    <w:rsid w:val="5609C4FA"/>
    <w:rsid w:val="561CC3D3"/>
    <w:rsid w:val="5629C044"/>
    <w:rsid w:val="564C2C57"/>
    <w:rsid w:val="566A4FB9"/>
    <w:rsid w:val="566B576D"/>
    <w:rsid w:val="5670480B"/>
    <w:rsid w:val="56719D9A"/>
    <w:rsid w:val="568A8F2E"/>
    <w:rsid w:val="5699EA93"/>
    <w:rsid w:val="56DD4714"/>
    <w:rsid w:val="56DF8FBF"/>
    <w:rsid w:val="56F11B08"/>
    <w:rsid w:val="56F5187D"/>
    <w:rsid w:val="57059BCB"/>
    <w:rsid w:val="573E6DFF"/>
    <w:rsid w:val="57570B64"/>
    <w:rsid w:val="5764C4C4"/>
    <w:rsid w:val="576C9813"/>
    <w:rsid w:val="5783C210"/>
    <w:rsid w:val="5790D547"/>
    <w:rsid w:val="57B861A7"/>
    <w:rsid w:val="57CF2E8F"/>
    <w:rsid w:val="57DB4B79"/>
    <w:rsid w:val="57E43F0A"/>
    <w:rsid w:val="58071924"/>
    <w:rsid w:val="582DED54"/>
    <w:rsid w:val="582E17E4"/>
    <w:rsid w:val="5836FC01"/>
    <w:rsid w:val="58483032"/>
    <w:rsid w:val="585ECBEA"/>
    <w:rsid w:val="5878F27B"/>
    <w:rsid w:val="5881752D"/>
    <w:rsid w:val="58835F7D"/>
    <w:rsid w:val="588455F7"/>
    <w:rsid w:val="58852F03"/>
    <w:rsid w:val="58888CF7"/>
    <w:rsid w:val="589303B5"/>
    <w:rsid w:val="589439F8"/>
    <w:rsid w:val="589F8B20"/>
    <w:rsid w:val="58AE25DE"/>
    <w:rsid w:val="58B2C8CD"/>
    <w:rsid w:val="58D0B368"/>
    <w:rsid w:val="58D4D997"/>
    <w:rsid w:val="58E6779E"/>
    <w:rsid w:val="5903F0CA"/>
    <w:rsid w:val="5911B4A7"/>
    <w:rsid w:val="593E1EE6"/>
    <w:rsid w:val="59459289"/>
    <w:rsid w:val="594BCC3B"/>
    <w:rsid w:val="595C4C72"/>
    <w:rsid w:val="595D6DEA"/>
    <w:rsid w:val="595FB746"/>
    <w:rsid w:val="596D629F"/>
    <w:rsid w:val="59786159"/>
    <w:rsid w:val="597F600D"/>
    <w:rsid w:val="5980F2BD"/>
    <w:rsid w:val="5982FD8D"/>
    <w:rsid w:val="5983CD19"/>
    <w:rsid w:val="598C2DBF"/>
    <w:rsid w:val="599E8245"/>
    <w:rsid w:val="59AEAC19"/>
    <w:rsid w:val="59B52A1D"/>
    <w:rsid w:val="59C4D559"/>
    <w:rsid w:val="59D8F441"/>
    <w:rsid w:val="59DE6B25"/>
    <w:rsid w:val="59F79034"/>
    <w:rsid w:val="5A0590CB"/>
    <w:rsid w:val="5A100DDC"/>
    <w:rsid w:val="5A2A725F"/>
    <w:rsid w:val="5A4B0B6D"/>
    <w:rsid w:val="5A560052"/>
    <w:rsid w:val="5A5AF880"/>
    <w:rsid w:val="5A62CEF0"/>
    <w:rsid w:val="5A68253F"/>
    <w:rsid w:val="5A72E1BE"/>
    <w:rsid w:val="5A797CBA"/>
    <w:rsid w:val="5A93CC8A"/>
    <w:rsid w:val="5AA0656E"/>
    <w:rsid w:val="5AB6C248"/>
    <w:rsid w:val="5ABB100A"/>
    <w:rsid w:val="5ABB62D2"/>
    <w:rsid w:val="5AC9E36C"/>
    <w:rsid w:val="5ADA803B"/>
    <w:rsid w:val="5AE79C9C"/>
    <w:rsid w:val="5AF15506"/>
    <w:rsid w:val="5AF97B5C"/>
    <w:rsid w:val="5AFAAEFC"/>
    <w:rsid w:val="5B13F012"/>
    <w:rsid w:val="5B273753"/>
    <w:rsid w:val="5B4165D4"/>
    <w:rsid w:val="5B4807DF"/>
    <w:rsid w:val="5B4869FA"/>
    <w:rsid w:val="5B5AB593"/>
    <w:rsid w:val="5B666886"/>
    <w:rsid w:val="5B9716F9"/>
    <w:rsid w:val="5B9A2650"/>
    <w:rsid w:val="5BAF8E22"/>
    <w:rsid w:val="5BBFE01E"/>
    <w:rsid w:val="5BC5F770"/>
    <w:rsid w:val="5BCCB7A3"/>
    <w:rsid w:val="5BCF986E"/>
    <w:rsid w:val="5BCFBBAB"/>
    <w:rsid w:val="5BD1D572"/>
    <w:rsid w:val="5BE3338D"/>
    <w:rsid w:val="5C2A2EBB"/>
    <w:rsid w:val="5C34F79D"/>
    <w:rsid w:val="5C4F9661"/>
    <w:rsid w:val="5C596352"/>
    <w:rsid w:val="5C60B32B"/>
    <w:rsid w:val="5C6AE3D1"/>
    <w:rsid w:val="5C788006"/>
    <w:rsid w:val="5C9177BF"/>
    <w:rsid w:val="5C9E859C"/>
    <w:rsid w:val="5CB36167"/>
    <w:rsid w:val="5CB5DD2B"/>
    <w:rsid w:val="5CC1C4A8"/>
    <w:rsid w:val="5CC9D3DD"/>
    <w:rsid w:val="5CD1616C"/>
    <w:rsid w:val="5CEC9971"/>
    <w:rsid w:val="5CF85035"/>
    <w:rsid w:val="5D00AFFA"/>
    <w:rsid w:val="5D084CC2"/>
    <w:rsid w:val="5D1CD6B9"/>
    <w:rsid w:val="5D2317E1"/>
    <w:rsid w:val="5D23FED0"/>
    <w:rsid w:val="5D2F3999"/>
    <w:rsid w:val="5D32E75A"/>
    <w:rsid w:val="5D3F77C9"/>
    <w:rsid w:val="5D419ADC"/>
    <w:rsid w:val="5D6DFB48"/>
    <w:rsid w:val="5D72EE7C"/>
    <w:rsid w:val="5D7B32E6"/>
    <w:rsid w:val="5D812AAF"/>
    <w:rsid w:val="5D908944"/>
    <w:rsid w:val="5DB9CAB0"/>
    <w:rsid w:val="5DC888C3"/>
    <w:rsid w:val="5DCAA7CD"/>
    <w:rsid w:val="5DCE4448"/>
    <w:rsid w:val="5DD80630"/>
    <w:rsid w:val="5DE4CDFE"/>
    <w:rsid w:val="5DEE4E65"/>
    <w:rsid w:val="5DF45762"/>
    <w:rsid w:val="5DF5D13C"/>
    <w:rsid w:val="5DFC8A47"/>
    <w:rsid w:val="5E02C46F"/>
    <w:rsid w:val="5E1ED5CF"/>
    <w:rsid w:val="5E34FB22"/>
    <w:rsid w:val="5E416CA3"/>
    <w:rsid w:val="5E4FCC80"/>
    <w:rsid w:val="5E585B06"/>
    <w:rsid w:val="5E5C3197"/>
    <w:rsid w:val="5E90253A"/>
    <w:rsid w:val="5E932540"/>
    <w:rsid w:val="5EA07126"/>
    <w:rsid w:val="5EA150CB"/>
    <w:rsid w:val="5EA55076"/>
    <w:rsid w:val="5ECEB7BB"/>
    <w:rsid w:val="5ED260D7"/>
    <w:rsid w:val="5EDD6998"/>
    <w:rsid w:val="5EE6811E"/>
    <w:rsid w:val="5EFBD69A"/>
    <w:rsid w:val="5F0A5347"/>
    <w:rsid w:val="5F15B1DC"/>
    <w:rsid w:val="5F293878"/>
    <w:rsid w:val="5F736E5D"/>
    <w:rsid w:val="5F82E510"/>
    <w:rsid w:val="5F8A1EC6"/>
    <w:rsid w:val="5F9F800D"/>
    <w:rsid w:val="5FCD791E"/>
    <w:rsid w:val="5FD20975"/>
    <w:rsid w:val="5FD2BCA6"/>
    <w:rsid w:val="5FF74166"/>
    <w:rsid w:val="600FEDD9"/>
    <w:rsid w:val="601FBD0A"/>
    <w:rsid w:val="602CD19E"/>
    <w:rsid w:val="602E537B"/>
    <w:rsid w:val="6034B370"/>
    <w:rsid w:val="60471081"/>
    <w:rsid w:val="604C0D82"/>
    <w:rsid w:val="60548DB9"/>
    <w:rsid w:val="60563B97"/>
    <w:rsid w:val="6059F4F2"/>
    <w:rsid w:val="605C91D0"/>
    <w:rsid w:val="605CCE1B"/>
    <w:rsid w:val="6077188B"/>
    <w:rsid w:val="607B6190"/>
    <w:rsid w:val="6082E864"/>
    <w:rsid w:val="6083A5A0"/>
    <w:rsid w:val="609656AE"/>
    <w:rsid w:val="60975C29"/>
    <w:rsid w:val="609E586E"/>
    <w:rsid w:val="609EF798"/>
    <w:rsid w:val="60A34C72"/>
    <w:rsid w:val="60CD9627"/>
    <w:rsid w:val="60E57D11"/>
    <w:rsid w:val="60F789CD"/>
    <w:rsid w:val="60FE632C"/>
    <w:rsid w:val="60FFD779"/>
    <w:rsid w:val="610D01AE"/>
    <w:rsid w:val="611D373E"/>
    <w:rsid w:val="6124C7AF"/>
    <w:rsid w:val="612AA456"/>
    <w:rsid w:val="61342B09"/>
    <w:rsid w:val="614A3B96"/>
    <w:rsid w:val="6150FF58"/>
    <w:rsid w:val="6158A70A"/>
    <w:rsid w:val="616A9CE1"/>
    <w:rsid w:val="6189FA97"/>
    <w:rsid w:val="618BA44E"/>
    <w:rsid w:val="619CDB2F"/>
    <w:rsid w:val="619E1911"/>
    <w:rsid w:val="61A65150"/>
    <w:rsid w:val="61BA67E9"/>
    <w:rsid w:val="61BD6268"/>
    <w:rsid w:val="61C62418"/>
    <w:rsid w:val="61D054AD"/>
    <w:rsid w:val="61D2A328"/>
    <w:rsid w:val="61FC63F3"/>
    <w:rsid w:val="6202F098"/>
    <w:rsid w:val="620531EE"/>
    <w:rsid w:val="623DD4B7"/>
    <w:rsid w:val="6246939E"/>
    <w:rsid w:val="6253AC5B"/>
    <w:rsid w:val="6271463E"/>
    <w:rsid w:val="628D01EE"/>
    <w:rsid w:val="628D92FF"/>
    <w:rsid w:val="6293F41A"/>
    <w:rsid w:val="62988C4B"/>
    <w:rsid w:val="62A8EA00"/>
    <w:rsid w:val="62ADF5AA"/>
    <w:rsid w:val="62B796C5"/>
    <w:rsid w:val="62B88EDD"/>
    <w:rsid w:val="62C1BF88"/>
    <w:rsid w:val="62CC1967"/>
    <w:rsid w:val="62EFF41F"/>
    <w:rsid w:val="62F1AF4F"/>
    <w:rsid w:val="62F8DA72"/>
    <w:rsid w:val="630171B9"/>
    <w:rsid w:val="6305D99A"/>
    <w:rsid w:val="63252969"/>
    <w:rsid w:val="6335492E"/>
    <w:rsid w:val="63381F5B"/>
    <w:rsid w:val="63582CD3"/>
    <w:rsid w:val="635F14FA"/>
    <w:rsid w:val="636FE8A3"/>
    <w:rsid w:val="6371042E"/>
    <w:rsid w:val="639A2489"/>
    <w:rsid w:val="639A4677"/>
    <w:rsid w:val="63A2A1BF"/>
    <w:rsid w:val="63B29BDB"/>
    <w:rsid w:val="63C28152"/>
    <w:rsid w:val="63D38426"/>
    <w:rsid w:val="63D5378B"/>
    <w:rsid w:val="63D634DD"/>
    <w:rsid w:val="63ECB390"/>
    <w:rsid w:val="63F7E762"/>
    <w:rsid w:val="64046643"/>
    <w:rsid w:val="6404C3D5"/>
    <w:rsid w:val="64141488"/>
    <w:rsid w:val="6424BB15"/>
    <w:rsid w:val="642761AE"/>
    <w:rsid w:val="642BBF2E"/>
    <w:rsid w:val="6439F808"/>
    <w:rsid w:val="64545F3E"/>
    <w:rsid w:val="64628F8D"/>
    <w:rsid w:val="6491F378"/>
    <w:rsid w:val="64936D4C"/>
    <w:rsid w:val="649F7CFB"/>
    <w:rsid w:val="64A35C63"/>
    <w:rsid w:val="64A65137"/>
    <w:rsid w:val="64AE315C"/>
    <w:rsid w:val="64C21568"/>
    <w:rsid w:val="64C79E67"/>
    <w:rsid w:val="64C8242E"/>
    <w:rsid w:val="64D8303F"/>
    <w:rsid w:val="64E032CF"/>
    <w:rsid w:val="64F1F4E1"/>
    <w:rsid w:val="64F98C26"/>
    <w:rsid w:val="6503621A"/>
    <w:rsid w:val="650D49BA"/>
    <w:rsid w:val="65278620"/>
    <w:rsid w:val="65354C4C"/>
    <w:rsid w:val="6542532B"/>
    <w:rsid w:val="65448029"/>
    <w:rsid w:val="65503847"/>
    <w:rsid w:val="655D364E"/>
    <w:rsid w:val="65679ECB"/>
    <w:rsid w:val="657DCEE4"/>
    <w:rsid w:val="65889062"/>
    <w:rsid w:val="65967C38"/>
    <w:rsid w:val="6599D00A"/>
    <w:rsid w:val="65A09AFC"/>
    <w:rsid w:val="65C23C5D"/>
    <w:rsid w:val="65E27B16"/>
    <w:rsid w:val="65E31815"/>
    <w:rsid w:val="65F2BF55"/>
    <w:rsid w:val="65F77399"/>
    <w:rsid w:val="6607EF29"/>
    <w:rsid w:val="66287505"/>
    <w:rsid w:val="66290FDA"/>
    <w:rsid w:val="662C3F85"/>
    <w:rsid w:val="66456A16"/>
    <w:rsid w:val="666E4FA1"/>
    <w:rsid w:val="6671739A"/>
    <w:rsid w:val="66962ADE"/>
    <w:rsid w:val="66994317"/>
    <w:rsid w:val="66A54ED2"/>
    <w:rsid w:val="66BACA95"/>
    <w:rsid w:val="66BB4B4E"/>
    <w:rsid w:val="66D60E39"/>
    <w:rsid w:val="66D61197"/>
    <w:rsid w:val="66EB877B"/>
    <w:rsid w:val="6703B61C"/>
    <w:rsid w:val="6752307B"/>
    <w:rsid w:val="675239D7"/>
    <w:rsid w:val="675A568F"/>
    <w:rsid w:val="675C744E"/>
    <w:rsid w:val="67602683"/>
    <w:rsid w:val="678185ED"/>
    <w:rsid w:val="67822DF9"/>
    <w:rsid w:val="6784BCBE"/>
    <w:rsid w:val="6787BC20"/>
    <w:rsid w:val="67A1876C"/>
    <w:rsid w:val="67CBF33B"/>
    <w:rsid w:val="67FEDB8D"/>
    <w:rsid w:val="680F5A90"/>
    <w:rsid w:val="68351378"/>
    <w:rsid w:val="6839A4A3"/>
    <w:rsid w:val="68887E58"/>
    <w:rsid w:val="688C5C54"/>
    <w:rsid w:val="688F7186"/>
    <w:rsid w:val="68A714FD"/>
    <w:rsid w:val="68A98E56"/>
    <w:rsid w:val="68ACEF51"/>
    <w:rsid w:val="68C605EE"/>
    <w:rsid w:val="68E7F319"/>
    <w:rsid w:val="68F388E0"/>
    <w:rsid w:val="6905D76C"/>
    <w:rsid w:val="690BACBC"/>
    <w:rsid w:val="6913819F"/>
    <w:rsid w:val="69247662"/>
    <w:rsid w:val="6929EBEA"/>
    <w:rsid w:val="692E2137"/>
    <w:rsid w:val="693356F3"/>
    <w:rsid w:val="693366F3"/>
    <w:rsid w:val="6938EE92"/>
    <w:rsid w:val="69604C13"/>
    <w:rsid w:val="6961DFA5"/>
    <w:rsid w:val="698A098E"/>
    <w:rsid w:val="698BE09C"/>
    <w:rsid w:val="69AD9A73"/>
    <w:rsid w:val="69B8F991"/>
    <w:rsid w:val="69BE53EB"/>
    <w:rsid w:val="69C046F2"/>
    <w:rsid w:val="69C46CBB"/>
    <w:rsid w:val="6A02E7A6"/>
    <w:rsid w:val="6A24C2B0"/>
    <w:rsid w:val="6A3540BA"/>
    <w:rsid w:val="6A3F64EF"/>
    <w:rsid w:val="6A607994"/>
    <w:rsid w:val="6A687230"/>
    <w:rsid w:val="6A91BF99"/>
    <w:rsid w:val="6A950EE3"/>
    <w:rsid w:val="6A980DF1"/>
    <w:rsid w:val="6AA48C96"/>
    <w:rsid w:val="6AAE5AAB"/>
    <w:rsid w:val="6AC2FF4F"/>
    <w:rsid w:val="6AC5BC4B"/>
    <w:rsid w:val="6AC63078"/>
    <w:rsid w:val="6AD4BEF3"/>
    <w:rsid w:val="6AD5F793"/>
    <w:rsid w:val="6AFEF35D"/>
    <w:rsid w:val="6B036A74"/>
    <w:rsid w:val="6B149D07"/>
    <w:rsid w:val="6B1D39AB"/>
    <w:rsid w:val="6B29129F"/>
    <w:rsid w:val="6B29ADBC"/>
    <w:rsid w:val="6B308C04"/>
    <w:rsid w:val="6B384C27"/>
    <w:rsid w:val="6B3DCB57"/>
    <w:rsid w:val="6B3F4AD4"/>
    <w:rsid w:val="6B45362A"/>
    <w:rsid w:val="6B4C899A"/>
    <w:rsid w:val="6B590403"/>
    <w:rsid w:val="6B67C5F9"/>
    <w:rsid w:val="6B72FA43"/>
    <w:rsid w:val="6B749BB7"/>
    <w:rsid w:val="6B773F1D"/>
    <w:rsid w:val="6B77CDBE"/>
    <w:rsid w:val="6B81BA8F"/>
    <w:rsid w:val="6BA47E21"/>
    <w:rsid w:val="6BBD624C"/>
    <w:rsid w:val="6BC145A7"/>
    <w:rsid w:val="6BC7FFC7"/>
    <w:rsid w:val="6BD54249"/>
    <w:rsid w:val="6BD8E974"/>
    <w:rsid w:val="6BE29B51"/>
    <w:rsid w:val="6BE8471B"/>
    <w:rsid w:val="6BEB49A7"/>
    <w:rsid w:val="6BFCD633"/>
    <w:rsid w:val="6C03475A"/>
    <w:rsid w:val="6C05D237"/>
    <w:rsid w:val="6C175CA0"/>
    <w:rsid w:val="6C1A9440"/>
    <w:rsid w:val="6C2B1D9F"/>
    <w:rsid w:val="6C40DECB"/>
    <w:rsid w:val="6C43E31E"/>
    <w:rsid w:val="6C4785FF"/>
    <w:rsid w:val="6C5C4128"/>
    <w:rsid w:val="6C708F54"/>
    <w:rsid w:val="6C8DDE8B"/>
    <w:rsid w:val="6C97F870"/>
    <w:rsid w:val="6C9A3D78"/>
    <w:rsid w:val="6CB54A8B"/>
    <w:rsid w:val="6CBB81E6"/>
    <w:rsid w:val="6CC0A4BB"/>
    <w:rsid w:val="6CC24481"/>
    <w:rsid w:val="6CCE0CF4"/>
    <w:rsid w:val="6CD5E856"/>
    <w:rsid w:val="6CE13280"/>
    <w:rsid w:val="6CEC64F3"/>
    <w:rsid w:val="6CEF5C3E"/>
    <w:rsid w:val="6CF9A8E3"/>
    <w:rsid w:val="6CFFAF49"/>
    <w:rsid w:val="6D31E3BE"/>
    <w:rsid w:val="6D404E82"/>
    <w:rsid w:val="6D589795"/>
    <w:rsid w:val="6D682E30"/>
    <w:rsid w:val="6D6DF1AB"/>
    <w:rsid w:val="6D799DCE"/>
    <w:rsid w:val="6D8AAAF8"/>
    <w:rsid w:val="6D8C4A9A"/>
    <w:rsid w:val="6DA5FB91"/>
    <w:rsid w:val="6DACB2D1"/>
    <w:rsid w:val="6DB193D7"/>
    <w:rsid w:val="6DBB553C"/>
    <w:rsid w:val="6DC49C64"/>
    <w:rsid w:val="6DD36CE4"/>
    <w:rsid w:val="6DEB5322"/>
    <w:rsid w:val="6E0A7390"/>
    <w:rsid w:val="6E1BEC63"/>
    <w:rsid w:val="6E409A08"/>
    <w:rsid w:val="6E540283"/>
    <w:rsid w:val="6E5D2013"/>
    <w:rsid w:val="6E6C05F7"/>
    <w:rsid w:val="6E767F47"/>
    <w:rsid w:val="6E78D4DA"/>
    <w:rsid w:val="6E852C71"/>
    <w:rsid w:val="6E9C955E"/>
    <w:rsid w:val="6EA79F4B"/>
    <w:rsid w:val="6EAEAA9A"/>
    <w:rsid w:val="6EB8F09E"/>
    <w:rsid w:val="6ED41AB4"/>
    <w:rsid w:val="6EE959DF"/>
    <w:rsid w:val="6EEA15F2"/>
    <w:rsid w:val="6EEE0C5F"/>
    <w:rsid w:val="6EF16BF4"/>
    <w:rsid w:val="6EF1EEA3"/>
    <w:rsid w:val="6F0EFACA"/>
    <w:rsid w:val="6F0FFBBE"/>
    <w:rsid w:val="6F18731E"/>
    <w:rsid w:val="6F1F6D1C"/>
    <w:rsid w:val="6F2126A7"/>
    <w:rsid w:val="6F287B7A"/>
    <w:rsid w:val="6F5F0908"/>
    <w:rsid w:val="6F640A6F"/>
    <w:rsid w:val="6F6F4839"/>
    <w:rsid w:val="6F6F5AE9"/>
    <w:rsid w:val="6F81C59B"/>
    <w:rsid w:val="6F9BFE80"/>
    <w:rsid w:val="6FA83016"/>
    <w:rsid w:val="6FAB8189"/>
    <w:rsid w:val="6FBB741D"/>
    <w:rsid w:val="6FE52EE7"/>
    <w:rsid w:val="700E25C2"/>
    <w:rsid w:val="7021A5DA"/>
    <w:rsid w:val="702B2E3D"/>
    <w:rsid w:val="7030A0E4"/>
    <w:rsid w:val="70466B66"/>
    <w:rsid w:val="7047C64E"/>
    <w:rsid w:val="7048E52B"/>
    <w:rsid w:val="706FD685"/>
    <w:rsid w:val="70758838"/>
    <w:rsid w:val="7096695A"/>
    <w:rsid w:val="70A56097"/>
    <w:rsid w:val="70A5C6D5"/>
    <w:rsid w:val="70AD9D6D"/>
    <w:rsid w:val="70B6E170"/>
    <w:rsid w:val="70BE597D"/>
    <w:rsid w:val="70BE8A8C"/>
    <w:rsid w:val="70CA1E80"/>
    <w:rsid w:val="70D13094"/>
    <w:rsid w:val="70EF0142"/>
    <w:rsid w:val="710D1A98"/>
    <w:rsid w:val="71106DBD"/>
    <w:rsid w:val="71165FEA"/>
    <w:rsid w:val="711BAD5B"/>
    <w:rsid w:val="71249268"/>
    <w:rsid w:val="71295EFA"/>
    <w:rsid w:val="712B69CA"/>
    <w:rsid w:val="712C2691"/>
    <w:rsid w:val="71307258"/>
    <w:rsid w:val="713BE259"/>
    <w:rsid w:val="71423DF8"/>
    <w:rsid w:val="714E40E7"/>
    <w:rsid w:val="717097D2"/>
    <w:rsid w:val="718261A6"/>
    <w:rsid w:val="71983388"/>
    <w:rsid w:val="7199EB26"/>
    <w:rsid w:val="71D38DAC"/>
    <w:rsid w:val="71D8E61E"/>
    <w:rsid w:val="71E004D6"/>
    <w:rsid w:val="71E72D5C"/>
    <w:rsid w:val="71E96A8B"/>
    <w:rsid w:val="71EC2CF4"/>
    <w:rsid w:val="7202E20A"/>
    <w:rsid w:val="7202F647"/>
    <w:rsid w:val="72073018"/>
    <w:rsid w:val="7237A5AD"/>
    <w:rsid w:val="724CBF42"/>
    <w:rsid w:val="726F0A78"/>
    <w:rsid w:val="728792C7"/>
    <w:rsid w:val="729FF29A"/>
    <w:rsid w:val="72A63227"/>
    <w:rsid w:val="72B8D5BE"/>
    <w:rsid w:val="72DA04F6"/>
    <w:rsid w:val="72E1B388"/>
    <w:rsid w:val="72EBA768"/>
    <w:rsid w:val="72F4522F"/>
    <w:rsid w:val="72F716DD"/>
    <w:rsid w:val="72F7C1C6"/>
    <w:rsid w:val="730F6020"/>
    <w:rsid w:val="73169857"/>
    <w:rsid w:val="731BDFF9"/>
    <w:rsid w:val="733AE5DA"/>
    <w:rsid w:val="7345A836"/>
    <w:rsid w:val="7345C684"/>
    <w:rsid w:val="734ACAC4"/>
    <w:rsid w:val="734DCB5F"/>
    <w:rsid w:val="734E5195"/>
    <w:rsid w:val="7352367E"/>
    <w:rsid w:val="735858B6"/>
    <w:rsid w:val="73590D80"/>
    <w:rsid w:val="7364E3CB"/>
    <w:rsid w:val="7368681C"/>
    <w:rsid w:val="737C856E"/>
    <w:rsid w:val="737FE587"/>
    <w:rsid w:val="738E254C"/>
    <w:rsid w:val="73B56B15"/>
    <w:rsid w:val="73BF0C7A"/>
    <w:rsid w:val="73C0B9CA"/>
    <w:rsid w:val="73E2555B"/>
    <w:rsid w:val="73E69D7D"/>
    <w:rsid w:val="73F66B02"/>
    <w:rsid w:val="7400F07B"/>
    <w:rsid w:val="7432A020"/>
    <w:rsid w:val="74433C63"/>
    <w:rsid w:val="7448E2D8"/>
    <w:rsid w:val="7454A61F"/>
    <w:rsid w:val="7455D0FD"/>
    <w:rsid w:val="7458CE72"/>
    <w:rsid w:val="74769F10"/>
    <w:rsid w:val="748EB945"/>
    <w:rsid w:val="74A38A0E"/>
    <w:rsid w:val="74A5C640"/>
    <w:rsid w:val="74A813D3"/>
    <w:rsid w:val="74B321AD"/>
    <w:rsid w:val="74BCF277"/>
    <w:rsid w:val="74C60610"/>
    <w:rsid w:val="74CF9B6F"/>
    <w:rsid w:val="74D595B6"/>
    <w:rsid w:val="74F070F5"/>
    <w:rsid w:val="74F573F6"/>
    <w:rsid w:val="74FE7D80"/>
    <w:rsid w:val="75060822"/>
    <w:rsid w:val="7517AA35"/>
    <w:rsid w:val="7519DC89"/>
    <w:rsid w:val="75230E14"/>
    <w:rsid w:val="752A13E4"/>
    <w:rsid w:val="753428A1"/>
    <w:rsid w:val="753DCF2F"/>
    <w:rsid w:val="75509C17"/>
    <w:rsid w:val="7557B2CD"/>
    <w:rsid w:val="755C8A2B"/>
    <w:rsid w:val="755D1C29"/>
    <w:rsid w:val="756F9110"/>
    <w:rsid w:val="7587BC78"/>
    <w:rsid w:val="759FDA76"/>
    <w:rsid w:val="75A6B5FE"/>
    <w:rsid w:val="75AF5D25"/>
    <w:rsid w:val="75AF8466"/>
    <w:rsid w:val="75BE16A7"/>
    <w:rsid w:val="75C2B7C2"/>
    <w:rsid w:val="75D847F9"/>
    <w:rsid w:val="75D87090"/>
    <w:rsid w:val="75E04EB0"/>
    <w:rsid w:val="75FD9CD0"/>
    <w:rsid w:val="760B54E7"/>
    <w:rsid w:val="760E9083"/>
    <w:rsid w:val="763D358D"/>
    <w:rsid w:val="76448341"/>
    <w:rsid w:val="76653EF5"/>
    <w:rsid w:val="7682BBA3"/>
    <w:rsid w:val="7686BEFA"/>
    <w:rsid w:val="769B19EB"/>
    <w:rsid w:val="769E694B"/>
    <w:rsid w:val="76A784D5"/>
    <w:rsid w:val="76B32560"/>
    <w:rsid w:val="76B5F58D"/>
    <w:rsid w:val="76C81519"/>
    <w:rsid w:val="76CC9843"/>
    <w:rsid w:val="76F36408"/>
    <w:rsid w:val="77229455"/>
    <w:rsid w:val="772CD910"/>
    <w:rsid w:val="77385E4F"/>
    <w:rsid w:val="775AA8D7"/>
    <w:rsid w:val="775FBBE7"/>
    <w:rsid w:val="776538CD"/>
    <w:rsid w:val="777E8CEC"/>
    <w:rsid w:val="7780839A"/>
    <w:rsid w:val="778A8A38"/>
    <w:rsid w:val="778CEB3C"/>
    <w:rsid w:val="77A51A72"/>
    <w:rsid w:val="77A71065"/>
    <w:rsid w:val="77A7B357"/>
    <w:rsid w:val="77D8B902"/>
    <w:rsid w:val="77E2AFBB"/>
    <w:rsid w:val="781083C0"/>
    <w:rsid w:val="781739F7"/>
    <w:rsid w:val="781937A7"/>
    <w:rsid w:val="78272BA4"/>
    <w:rsid w:val="7833159E"/>
    <w:rsid w:val="784BAE43"/>
    <w:rsid w:val="784D357D"/>
    <w:rsid w:val="785F26C6"/>
    <w:rsid w:val="786803E4"/>
    <w:rsid w:val="7874A2E7"/>
    <w:rsid w:val="7884A134"/>
    <w:rsid w:val="7899D0AA"/>
    <w:rsid w:val="78BA704D"/>
    <w:rsid w:val="78BE7CC9"/>
    <w:rsid w:val="78D42EB0"/>
    <w:rsid w:val="78E0602D"/>
    <w:rsid w:val="78FE4C34"/>
    <w:rsid w:val="790A995D"/>
    <w:rsid w:val="7911AF9A"/>
    <w:rsid w:val="7915539C"/>
    <w:rsid w:val="79203E7D"/>
    <w:rsid w:val="792766CA"/>
    <w:rsid w:val="792DEC4B"/>
    <w:rsid w:val="793A204C"/>
    <w:rsid w:val="793A9F2E"/>
    <w:rsid w:val="79433D97"/>
    <w:rsid w:val="7949A330"/>
    <w:rsid w:val="794CD485"/>
    <w:rsid w:val="7959293D"/>
    <w:rsid w:val="79738FDC"/>
    <w:rsid w:val="79770687"/>
    <w:rsid w:val="7982765D"/>
    <w:rsid w:val="79A8B496"/>
    <w:rsid w:val="79DB20C4"/>
    <w:rsid w:val="7A0683DC"/>
    <w:rsid w:val="7A1AF006"/>
    <w:rsid w:val="7A4273B7"/>
    <w:rsid w:val="7A61D609"/>
    <w:rsid w:val="7A6F7B1F"/>
    <w:rsid w:val="7A7C1A4A"/>
    <w:rsid w:val="7A926D88"/>
    <w:rsid w:val="7A93F2F7"/>
    <w:rsid w:val="7AC39641"/>
    <w:rsid w:val="7AC6812A"/>
    <w:rsid w:val="7ACD5965"/>
    <w:rsid w:val="7AD0B058"/>
    <w:rsid w:val="7AD57EAE"/>
    <w:rsid w:val="7AD6C3E6"/>
    <w:rsid w:val="7ADF411D"/>
    <w:rsid w:val="7AE1B92A"/>
    <w:rsid w:val="7AE3DB38"/>
    <w:rsid w:val="7AED90F1"/>
    <w:rsid w:val="7B0A105D"/>
    <w:rsid w:val="7B0AEB69"/>
    <w:rsid w:val="7B0CAA37"/>
    <w:rsid w:val="7B13EC02"/>
    <w:rsid w:val="7B29154E"/>
    <w:rsid w:val="7B475CE4"/>
    <w:rsid w:val="7B632878"/>
    <w:rsid w:val="7B6CF9F6"/>
    <w:rsid w:val="7B7754F4"/>
    <w:rsid w:val="7B7E4099"/>
    <w:rsid w:val="7B906E18"/>
    <w:rsid w:val="7BA4C82C"/>
    <w:rsid w:val="7BA526B7"/>
    <w:rsid w:val="7BA65745"/>
    <w:rsid w:val="7BAF0CE5"/>
    <w:rsid w:val="7BBA07BA"/>
    <w:rsid w:val="7BC28F71"/>
    <w:rsid w:val="7BC73D1D"/>
    <w:rsid w:val="7BCBCBAF"/>
    <w:rsid w:val="7BD657A3"/>
    <w:rsid w:val="7BE618AE"/>
    <w:rsid w:val="7BF66C4C"/>
    <w:rsid w:val="7BF7BA35"/>
    <w:rsid w:val="7C0B1708"/>
    <w:rsid w:val="7C23ECB3"/>
    <w:rsid w:val="7C35DADA"/>
    <w:rsid w:val="7C481988"/>
    <w:rsid w:val="7C5354F2"/>
    <w:rsid w:val="7CA15AF5"/>
    <w:rsid w:val="7CB0EDA8"/>
    <w:rsid w:val="7CD0537A"/>
    <w:rsid w:val="7CD6448C"/>
    <w:rsid w:val="7CF5EE58"/>
    <w:rsid w:val="7CFA7340"/>
    <w:rsid w:val="7D0E2117"/>
    <w:rsid w:val="7D12F57A"/>
    <w:rsid w:val="7D24D8B5"/>
    <w:rsid w:val="7D2B8CF2"/>
    <w:rsid w:val="7D3B2185"/>
    <w:rsid w:val="7D48A1DA"/>
    <w:rsid w:val="7D54A5BC"/>
    <w:rsid w:val="7D5EEFE0"/>
    <w:rsid w:val="7D758484"/>
    <w:rsid w:val="7D83E537"/>
    <w:rsid w:val="7DA569FA"/>
    <w:rsid w:val="7DA736C7"/>
    <w:rsid w:val="7DC0FF65"/>
    <w:rsid w:val="7DCFA8FE"/>
    <w:rsid w:val="7DD4A0A3"/>
    <w:rsid w:val="7DDCD1F6"/>
    <w:rsid w:val="7DE520BD"/>
    <w:rsid w:val="7DE83511"/>
    <w:rsid w:val="7DEDA140"/>
    <w:rsid w:val="7DF4B66D"/>
    <w:rsid w:val="7DF99FF4"/>
    <w:rsid w:val="7E0265F9"/>
    <w:rsid w:val="7E13D459"/>
    <w:rsid w:val="7E15FBB7"/>
    <w:rsid w:val="7E4623D4"/>
    <w:rsid w:val="7E61D1A5"/>
    <w:rsid w:val="7E697013"/>
    <w:rsid w:val="7E700815"/>
    <w:rsid w:val="7E7EA80A"/>
    <w:rsid w:val="7E8C7BF7"/>
    <w:rsid w:val="7EB55878"/>
    <w:rsid w:val="7EB76C65"/>
    <w:rsid w:val="7EBC25C8"/>
    <w:rsid w:val="7EBD3F75"/>
    <w:rsid w:val="7EBF1920"/>
    <w:rsid w:val="7ED2CEAB"/>
    <w:rsid w:val="7EDC8BBE"/>
    <w:rsid w:val="7EE862B7"/>
    <w:rsid w:val="7EE9356F"/>
    <w:rsid w:val="7EFA3033"/>
    <w:rsid w:val="7F0E15CA"/>
    <w:rsid w:val="7F14E578"/>
    <w:rsid w:val="7F157E24"/>
    <w:rsid w:val="7F3E3261"/>
    <w:rsid w:val="7F56549E"/>
    <w:rsid w:val="7F8A03AA"/>
    <w:rsid w:val="7F9B02C0"/>
    <w:rsid w:val="7F9B5965"/>
    <w:rsid w:val="7FA01BF6"/>
    <w:rsid w:val="7FA1A650"/>
    <w:rsid w:val="7FAB57CE"/>
    <w:rsid w:val="7FB709F4"/>
    <w:rsid w:val="7FCF1EAE"/>
    <w:rsid w:val="7FD78A9A"/>
    <w:rsid w:val="7FD92E78"/>
    <w:rsid w:val="7FF6E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5F939C"/>
  <w15:docId w15:val="{398A36E5-9E3F-47A3-B6D8-2C5B4E4C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spacing w:after="200"/>
    </w:pPr>
    <w:rPr>
      <w:rFonts w:ascii="Cambria" w:eastAsia="Cambria" w:hAnsi="Cambria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2DC7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2DC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DC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2DC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2DC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2DC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2DC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customStyle="1" w:styleId="CarattereCarattere1">
    <w:name w:val="Carattere Carattere1"/>
    <w:basedOn w:val="Caratterepredefinitoparagrafo"/>
  </w:style>
  <w:style w:type="character" w:customStyle="1" w:styleId="CarattereCarattere">
    <w:name w:val="Carattere Carattere"/>
    <w:basedOn w:val="Caratterepredefinito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E2020"/>
    <w:rPr>
      <w:color w:val="0000FF"/>
      <w:u w:val="single"/>
    </w:rPr>
  </w:style>
  <w:style w:type="paragraph" w:styleId="NormaleWeb">
    <w:name w:val="Normal (Web)"/>
    <w:basedOn w:val="Normale"/>
    <w:uiPriority w:val="99"/>
    <w:rsid w:val="00EE2020"/>
    <w:pPr>
      <w:widowControl/>
      <w:spacing w:before="280" w:after="28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EE2020"/>
    <w:pPr>
      <w:widowControl/>
      <w:spacing w:after="0"/>
      <w:ind w:left="708"/>
    </w:pPr>
    <w:rPr>
      <w:rFonts w:ascii="Times New Roman" w:eastAsia="Times New Roman" w:hAnsi="Times New Roman" w:cs="Times New Roman"/>
    </w:rPr>
  </w:style>
  <w:style w:type="character" w:styleId="Enfasigrassetto">
    <w:name w:val="Strong"/>
    <w:qFormat/>
    <w:rsid w:val="00EE2020"/>
    <w:rPr>
      <w:b/>
      <w:bCs/>
    </w:rPr>
  </w:style>
  <w:style w:type="paragraph" w:customStyle="1" w:styleId="Textbody">
    <w:name w:val="Text body"/>
    <w:basedOn w:val="Normale"/>
    <w:rsid w:val="00EE2020"/>
    <w:pPr>
      <w:autoSpaceDN w:val="0"/>
      <w:spacing w:after="12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customStyle="1" w:styleId="Grigliatabellachiara1">
    <w:name w:val="Griglia tabella chiara1"/>
    <w:basedOn w:val="Tabellanormale"/>
    <w:uiPriority w:val="40"/>
    <w:rsid w:val="00EE2020"/>
    <w:rPr>
      <w:rFonts w:ascii="Calibri" w:eastAsia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Menzionenonrisolta">
    <w:name w:val="Unresolved Mention"/>
    <w:uiPriority w:val="99"/>
    <w:semiHidden/>
    <w:unhideWhenUsed/>
    <w:rsid w:val="00EE2020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EE2020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2A7B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A7B2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2A7B2C"/>
    <w:rPr>
      <w:rFonts w:ascii="Cambria" w:eastAsia="Cambria" w:hAnsi="Cambria" w:cs="Cambria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7B2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A7B2C"/>
    <w:rPr>
      <w:rFonts w:ascii="Cambria" w:eastAsia="Cambria" w:hAnsi="Cambria" w:cs="Cambria"/>
      <w:b/>
      <w:bCs/>
      <w:lang w:eastAsia="ar-SA"/>
    </w:rPr>
  </w:style>
  <w:style w:type="character" w:customStyle="1" w:styleId="PidipaginaCarattere">
    <w:name w:val="Piè di pagina Carattere"/>
    <w:link w:val="Pidipagina"/>
    <w:uiPriority w:val="99"/>
    <w:rsid w:val="00784078"/>
    <w:rPr>
      <w:rFonts w:ascii="Cambria" w:eastAsia="Cambria" w:hAnsi="Cambria" w:cs="Cambria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rsid w:val="00626FD2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6FD2"/>
  </w:style>
  <w:style w:type="paragraph" w:styleId="Revisione">
    <w:name w:val="Revision"/>
    <w:hidden/>
    <w:uiPriority w:val="99"/>
    <w:semiHidden/>
    <w:rsid w:val="008838DD"/>
    <w:rPr>
      <w:rFonts w:ascii="Cambria" w:eastAsia="Cambria" w:hAnsi="Cambria" w:cs="Cambria"/>
      <w:sz w:val="24"/>
      <w:szCs w:val="24"/>
      <w:lang w:eastAsia="ar-SA"/>
    </w:rPr>
  </w:style>
  <w:style w:type="paragraph" w:customStyle="1" w:styleId="ListParagraph0">
    <w:name w:val="List Paragraph0"/>
    <w:basedOn w:val="Normale"/>
    <w:rsid w:val="00FE06F9"/>
    <w:pPr>
      <w:widowControl/>
      <w:spacing w:after="160" w:line="256" w:lineRule="auto"/>
      <w:ind w:left="720"/>
      <w:contextualSpacing/>
    </w:pPr>
    <w:rPr>
      <w:rFonts w:ascii="Calibri" w:eastAsia="Calibri" w:hAnsi="Calibri" w:cs="font1410"/>
      <w:sz w:val="22"/>
      <w:szCs w:val="22"/>
      <w:lang w:val="it-CH" w:eastAsia="zh-CN"/>
    </w:rPr>
  </w:style>
  <w:style w:type="paragraph" w:customStyle="1" w:styleId="Default">
    <w:name w:val="Default"/>
    <w:rsid w:val="007056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1C6CE9"/>
    <w:pPr>
      <w:widowControl/>
      <w:suppressAutoHyphens w:val="0"/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C6CE9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1C6CE9"/>
    <w:pPr>
      <w:spacing w:after="100"/>
      <w:ind w:left="48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252D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2DC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DC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2D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2DC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2D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2D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Sommario2">
    <w:name w:val="toc 2"/>
    <w:basedOn w:val="Normale"/>
    <w:next w:val="Normale"/>
    <w:autoRedefine/>
    <w:uiPriority w:val="39"/>
    <w:unhideWhenUsed/>
    <w:rsid w:val="00076F6F"/>
    <w:pPr>
      <w:tabs>
        <w:tab w:val="left" w:pos="880"/>
        <w:tab w:val="right" w:leader="dot" w:pos="9344"/>
      </w:tabs>
      <w:spacing w:after="100"/>
      <w:ind w:left="240"/>
    </w:pPr>
    <w:rPr>
      <w:rFonts w:asciiTheme="minorHAnsi" w:hAnsiTheme="minorHAnsi" w:cstheme="minorHAnsi"/>
      <w:noProof/>
      <w:lang w:eastAsia="it-IT"/>
    </w:rPr>
  </w:style>
  <w:style w:type="paragraph" w:styleId="Nessunaspaziatura">
    <w:name w:val="No Spacing"/>
    <w:uiPriority w:val="1"/>
    <w:qFormat/>
    <w:rsid w:val="00560547"/>
    <w:pPr>
      <w:widowControl w:val="0"/>
      <w:suppressAutoHyphens/>
    </w:pPr>
    <w:rPr>
      <w:rFonts w:ascii="Cambria" w:eastAsia="Cambria" w:hAnsi="Cambria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ssei_P\Dati%20applicazioni\Microsoft\Modelli\ServSLB_PEC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35FCD8D-0B70-4938-B01B-7DF9F9369FFA}">
    <t:Anchor>
      <t:Comment id="2105289054"/>
    </t:Anchor>
    <t:History>
      <t:Event id="{5B8B94FD-D7A8-42DE-8DD6-CD87BDD84885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Create/>
      </t:Event>
      <t:Event id="{2848415B-EC0E-4ABB-B007-824B774DBBBA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Assign userId="S::Silvia.Ferrari@regione.emilia-romagna.it::c9b2039b-52ad-410f-abda-01567add6569" userProvider="AD" userName="Ferrari Silvia"/>
      </t:Event>
      <t:Event id="{8836A1D9-EFCB-4687-8D69-E8EBF8CCBC12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SetTitle title="@Ferrari Silvia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181CA-F690-4E0A-AC20-EE5E266D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ServSLB_PEC.dot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Links>
    <vt:vector size="270" baseType="variant">
      <vt:variant>
        <vt:i4>6881298</vt:i4>
      </vt:variant>
      <vt:variant>
        <vt:i4>135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  <vt:variant>
        <vt:i4>4980742</vt:i4>
      </vt:variant>
      <vt:variant>
        <vt:i4>132</vt:i4>
      </vt:variant>
      <vt:variant>
        <vt:i4>0</vt:i4>
      </vt:variant>
      <vt:variant>
        <vt:i4>5</vt:i4>
      </vt:variant>
      <vt:variant>
        <vt:lpwstr>https://patrimonioculturale.regione.emilia-romagna.it/avvisi-e-bandi/retimuseali2026</vt:lpwstr>
      </vt:variant>
      <vt:variant>
        <vt:lpwstr/>
      </vt:variant>
      <vt:variant>
        <vt:i4>6881298</vt:i4>
      </vt:variant>
      <vt:variant>
        <vt:i4>129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  <vt:variant>
        <vt:i4>589874</vt:i4>
      </vt:variant>
      <vt:variant>
        <vt:i4>126</vt:i4>
      </vt:variant>
      <vt:variant>
        <vt:i4>0</vt:i4>
      </vt:variant>
      <vt:variant>
        <vt:i4>5</vt:i4>
      </vt:variant>
      <vt:variant>
        <vt:lpwstr>mailto:sistemamusealeregionale@regione.emilia-romagna.it</vt:lpwstr>
      </vt:variant>
      <vt:variant>
        <vt:lpwstr/>
      </vt:variant>
      <vt:variant>
        <vt:i4>5373964</vt:i4>
      </vt:variant>
      <vt:variant>
        <vt:i4>123</vt:i4>
      </vt:variant>
      <vt:variant>
        <vt:i4>0</vt:i4>
      </vt:variant>
      <vt:variant>
        <vt:i4>5</vt:i4>
      </vt:variant>
      <vt:variant>
        <vt:lpwstr>https://encoded-592c9deb-987b-4562-aa3c-9fa3d37d83e9.uri/mailto%3apatrimonioculturale%40postacert.regione.emilia-romagna.it%2520</vt:lpwstr>
      </vt:variant>
      <vt:variant>
        <vt:lpwstr/>
      </vt:variant>
      <vt:variant>
        <vt:i4>1703985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_Toc220402393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_Toc220402392</vt:lpwstr>
      </vt:variant>
      <vt:variant>
        <vt:i4>1703985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_Toc220402391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_Toc220402390</vt:lpwstr>
      </vt:variant>
      <vt:variant>
        <vt:i4>1769521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_Toc220402389</vt:lpwstr>
      </vt:variant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_Toc220402388</vt:lpwstr>
      </vt:variant>
      <vt:variant>
        <vt:i4>1769521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_Toc220402387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_Toc220402386</vt:lpwstr>
      </vt:variant>
      <vt:variant>
        <vt:i4>1769521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_Toc220402385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_Toc220402384</vt:lpwstr>
      </vt:variant>
      <vt:variant>
        <vt:i4>1769521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_Toc220402383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_Toc220402382</vt:lpwstr>
      </vt:variant>
      <vt:variant>
        <vt:i4>1769521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_Toc220402381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_Toc220402380</vt:lpwstr>
      </vt:variant>
      <vt:variant>
        <vt:i4>1310769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_Toc220402379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_Toc220402378</vt:lpwstr>
      </vt:variant>
      <vt:variant>
        <vt:i4>1310769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_Toc220402377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_Toc220402376</vt:lpwstr>
      </vt:variant>
      <vt:variant>
        <vt:i4>1310769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_Toc220402375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_Toc220402374</vt:lpwstr>
      </vt:variant>
      <vt:variant>
        <vt:i4>1310769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_Toc220402373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_Toc220402372</vt:lpwstr>
      </vt:variant>
      <vt:variant>
        <vt:i4>1310769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_Toc220402371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_Toc220402370</vt:lpwstr>
      </vt:variant>
      <vt:variant>
        <vt:i4>1376305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_Toc220402369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_Toc220402368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_Toc220402367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_Toc220402366</vt:lpwstr>
      </vt:variant>
      <vt:variant>
        <vt:i4>1376305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_Toc220402365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_Toc220402364</vt:lpwstr>
      </vt:variant>
      <vt:variant>
        <vt:i4>1376305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_Toc220402363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_Toc220402362</vt:lpwstr>
      </vt:variant>
      <vt:variant>
        <vt:i4>1376305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_Toc220402361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_Toc220402360</vt:lpwstr>
      </vt:variant>
      <vt:variant>
        <vt:i4>1441841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_Toc220402359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_Toc220402358</vt:lpwstr>
      </vt:variant>
      <vt:variant>
        <vt:i4>1441841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_Toc220402357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_Toc220402356</vt:lpwstr>
      </vt:variant>
      <vt:variant>
        <vt:i4>1441841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_Toc220402355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_Toc220402354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Bussei_P</dc:creator>
  <cp:keywords/>
  <dc:description/>
  <cp:lastModifiedBy>Casari Chiara</cp:lastModifiedBy>
  <cp:revision>4</cp:revision>
  <cp:lastPrinted>2026-01-28T10:03:00Z</cp:lastPrinted>
  <dcterms:created xsi:type="dcterms:W3CDTF">2026-02-04T11:42:00Z</dcterms:created>
  <dcterms:modified xsi:type="dcterms:W3CDTF">2026-02-04T11:47:00Z</dcterms:modified>
</cp:coreProperties>
</file>